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1536C" w14:textId="18A99064" w:rsidR="00705EE9" w:rsidRPr="00B00F5F" w:rsidRDefault="00A911DA" w:rsidP="00F01FC3">
      <w:pPr>
        <w:pStyle w:val="BodyText"/>
        <w:contextualSpacing/>
        <w:rPr>
          <w:b/>
        </w:rPr>
      </w:pPr>
      <w:r w:rsidRPr="00A911DA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DC7E228" wp14:editId="18775D0A">
                <wp:simplePos x="0" y="0"/>
                <wp:positionH relativeFrom="column">
                  <wp:posOffset>4219575</wp:posOffset>
                </wp:positionH>
                <wp:positionV relativeFrom="paragraph">
                  <wp:posOffset>0</wp:posOffset>
                </wp:positionV>
                <wp:extent cx="2276475" cy="306705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306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5954E8" w14:textId="77CD321E" w:rsidR="00A911DA" w:rsidRDefault="00A911D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8154C">
                              <w:rPr>
                                <w:b/>
                                <w:bCs/>
                              </w:rPr>
                              <w:t>Executive Committee Members</w:t>
                            </w:r>
                          </w:p>
                          <w:p w14:paraId="0EF287F7" w14:textId="77777777" w:rsidR="00A8154C" w:rsidRDefault="00A8154C"/>
                          <w:p w14:paraId="6AC4454C" w14:textId="1B14FB1F" w:rsidR="00A8154C" w:rsidRDefault="00A8154C" w:rsidP="00A8154C">
                            <w:pPr>
                              <w:spacing w:line="276" w:lineRule="auto"/>
                            </w:pPr>
                            <w:r w:rsidRPr="00A8154C">
                              <w:rPr>
                                <w:i/>
                                <w:iCs/>
                              </w:rPr>
                              <w:t>Chair</w:t>
                            </w:r>
                            <w:r>
                              <w:t xml:space="preserve"> – Alexis Hartwell-Gobeske</w:t>
                            </w:r>
                          </w:p>
                          <w:p w14:paraId="5AE60A5E" w14:textId="77777777" w:rsidR="00A8154C" w:rsidRDefault="00A8154C" w:rsidP="00A8154C">
                            <w:pPr>
                              <w:spacing w:line="276" w:lineRule="auto"/>
                            </w:pPr>
                            <w:r w:rsidRPr="00A8154C">
                              <w:rPr>
                                <w:i/>
                                <w:iCs/>
                              </w:rPr>
                              <w:t xml:space="preserve">Secretary </w:t>
                            </w:r>
                            <w:r>
                              <w:t>– Emmelyn Hart</w:t>
                            </w:r>
                          </w:p>
                          <w:p w14:paraId="2A39718D" w14:textId="2EF6646B" w:rsidR="00A8154C" w:rsidRDefault="00A8154C" w:rsidP="00A8154C">
                            <w:pPr>
                              <w:spacing w:line="276" w:lineRule="auto"/>
                            </w:pPr>
                            <w:r w:rsidRPr="00A8154C">
                              <w:rPr>
                                <w:i/>
                                <w:iCs/>
                              </w:rPr>
                              <w:t>Treasurer</w:t>
                            </w:r>
                            <w:r>
                              <w:t xml:space="preserve"> – Heather Wolf</w:t>
                            </w:r>
                          </w:p>
                          <w:p w14:paraId="3D7726AD" w14:textId="0C7354AE" w:rsidR="007E4B36" w:rsidRDefault="007E4B36" w:rsidP="00A8154C">
                            <w:pPr>
                              <w:spacing w:line="276" w:lineRule="auto"/>
                            </w:pPr>
                            <w:r w:rsidRPr="007E4B36">
                              <w:rPr>
                                <w:i/>
                                <w:iCs/>
                              </w:rPr>
                              <w:t xml:space="preserve">Past Chair </w:t>
                            </w:r>
                            <w:r>
                              <w:t>– Sativa Rasmussen</w:t>
                            </w:r>
                          </w:p>
                          <w:p w14:paraId="600AC12A" w14:textId="77777777" w:rsidR="00A8154C" w:rsidRDefault="00A8154C" w:rsidP="00A8154C">
                            <w:pPr>
                              <w:spacing w:line="276" w:lineRule="auto"/>
                            </w:pPr>
                          </w:p>
                          <w:p w14:paraId="624DE6F0" w14:textId="2E31AAF1" w:rsidR="00A8154C" w:rsidRDefault="00A8154C" w:rsidP="00A8154C">
                            <w:pPr>
                              <w:spacing w:line="276" w:lineRule="auto"/>
                            </w:pPr>
                            <w:r w:rsidRPr="00A8154C">
                              <w:rPr>
                                <w:i/>
                                <w:iCs/>
                              </w:rPr>
                              <w:t>At- Large Members</w:t>
                            </w:r>
                            <w:r>
                              <w:t>:</w:t>
                            </w:r>
                          </w:p>
                          <w:p w14:paraId="2091BEDB" w14:textId="77777777" w:rsidR="00A8154C" w:rsidRDefault="00A8154C" w:rsidP="00A8154C">
                            <w:pPr>
                              <w:spacing w:line="276" w:lineRule="auto"/>
                            </w:pPr>
                            <w:r>
                              <w:t>Joshua Ashby</w:t>
                            </w:r>
                          </w:p>
                          <w:p w14:paraId="3FD07FCB" w14:textId="77777777" w:rsidR="00A8154C" w:rsidRDefault="00A8154C" w:rsidP="00A8154C">
                            <w:pPr>
                              <w:spacing w:line="276" w:lineRule="auto"/>
                            </w:pPr>
                            <w:r>
                              <w:t>Peter Becker</w:t>
                            </w:r>
                          </w:p>
                          <w:p w14:paraId="186D9752" w14:textId="77777777" w:rsidR="00A8154C" w:rsidRDefault="00A8154C" w:rsidP="00A8154C">
                            <w:pPr>
                              <w:spacing w:line="276" w:lineRule="auto"/>
                            </w:pPr>
                            <w:r>
                              <w:t>Christopher Bueter</w:t>
                            </w:r>
                          </w:p>
                          <w:p w14:paraId="1A1A0205" w14:textId="77777777" w:rsidR="00A8154C" w:rsidRDefault="00A8154C" w:rsidP="00A8154C">
                            <w:pPr>
                              <w:spacing w:line="276" w:lineRule="auto"/>
                            </w:pPr>
                            <w:r>
                              <w:t>Brenda George</w:t>
                            </w:r>
                          </w:p>
                          <w:p w14:paraId="220C110E" w14:textId="77777777" w:rsidR="00A8154C" w:rsidRDefault="00A8154C" w:rsidP="00A8154C">
                            <w:pPr>
                              <w:spacing w:line="276" w:lineRule="auto"/>
                            </w:pPr>
                            <w:r>
                              <w:t>Anastasia Gilmartin</w:t>
                            </w:r>
                          </w:p>
                          <w:p w14:paraId="29A964CE" w14:textId="33428C81" w:rsidR="00A8154C" w:rsidRDefault="00A8154C" w:rsidP="00A8154C">
                            <w:pPr>
                              <w:spacing w:line="276" w:lineRule="auto"/>
                            </w:pPr>
                            <w:r>
                              <w:t xml:space="preserve">Zack Windham </w:t>
                            </w:r>
                          </w:p>
                          <w:p w14:paraId="1BC2D2DB" w14:textId="77777777" w:rsidR="004D7E17" w:rsidRDefault="004D7E17" w:rsidP="00A8154C">
                            <w:pPr>
                              <w:spacing w:line="276" w:lineRule="auto"/>
                            </w:pPr>
                          </w:p>
                          <w:p w14:paraId="518FAAA0" w14:textId="145E9403" w:rsidR="00D92885" w:rsidRPr="00A8154C" w:rsidRDefault="00D92885" w:rsidP="00A8154C">
                            <w:pPr>
                              <w:spacing w:line="276" w:lineRule="auto"/>
                            </w:pPr>
                            <w:r>
                              <w:t>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C7E2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2.25pt;margin-top:0;width:179.25pt;height:24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" stroked="f">
                <v:textbox>
                  <w:txbxContent>
                    <w:p w14:paraId="745954E8" w14:textId="77CD321E" w:rsidR="00A911DA" w:rsidRDefault="00A911DA">
                      <w:pPr>
                        <w:rPr>
                          <w:b/>
                          <w:bCs/>
                        </w:rPr>
                      </w:pPr>
                      <w:r w:rsidRPr="00A8154C">
                        <w:rPr>
                          <w:b/>
                          <w:bCs/>
                        </w:rPr>
                        <w:t>Executive Committee Members</w:t>
                      </w:r>
                    </w:p>
                    <w:p w14:paraId="0EF287F7" w14:textId="77777777" w:rsidR="00A8154C" w:rsidRDefault="00A8154C"/>
                    <w:p w14:paraId="6AC4454C" w14:textId="1B14FB1F" w:rsidR="00A8154C" w:rsidRDefault="00A8154C" w:rsidP="00A8154C">
                      <w:pPr>
                        <w:spacing w:line="276" w:lineRule="auto"/>
                      </w:pPr>
                      <w:r w:rsidRPr="00A8154C">
                        <w:rPr>
                          <w:i/>
                          <w:iCs/>
                        </w:rPr>
                        <w:t>Chair</w:t>
                      </w:r>
                      <w:r>
                        <w:t xml:space="preserve"> – Alexis Hartwell-Gobeske</w:t>
                      </w:r>
                    </w:p>
                    <w:p w14:paraId="5AE60A5E" w14:textId="77777777" w:rsidR="00A8154C" w:rsidRDefault="00A8154C" w:rsidP="00A8154C">
                      <w:pPr>
                        <w:spacing w:line="276" w:lineRule="auto"/>
                      </w:pPr>
                      <w:r w:rsidRPr="00A8154C">
                        <w:rPr>
                          <w:i/>
                          <w:iCs/>
                        </w:rPr>
                        <w:t xml:space="preserve">Secretary </w:t>
                      </w:r>
                      <w:r>
                        <w:t>– Emmelyn Hart</w:t>
                      </w:r>
                    </w:p>
                    <w:p w14:paraId="2A39718D" w14:textId="2EF6646B" w:rsidR="00A8154C" w:rsidRDefault="00A8154C" w:rsidP="00A8154C">
                      <w:pPr>
                        <w:spacing w:line="276" w:lineRule="auto"/>
                      </w:pPr>
                      <w:r w:rsidRPr="00A8154C">
                        <w:rPr>
                          <w:i/>
                          <w:iCs/>
                        </w:rPr>
                        <w:t>Treasurer</w:t>
                      </w:r>
                      <w:r>
                        <w:t xml:space="preserve"> – Heather Wolf</w:t>
                      </w:r>
                    </w:p>
                    <w:p w14:paraId="3D7726AD" w14:textId="0C7354AE" w:rsidR="007E4B36" w:rsidRDefault="007E4B36" w:rsidP="00A8154C">
                      <w:pPr>
                        <w:spacing w:line="276" w:lineRule="auto"/>
                      </w:pPr>
                      <w:r w:rsidRPr="007E4B36">
                        <w:rPr>
                          <w:i/>
                          <w:iCs/>
                        </w:rPr>
                        <w:t xml:space="preserve">Past Chair </w:t>
                      </w:r>
                      <w:r>
                        <w:t>– Sativa Rasmussen</w:t>
                      </w:r>
                    </w:p>
                    <w:p w14:paraId="600AC12A" w14:textId="77777777" w:rsidR="00A8154C" w:rsidRDefault="00A8154C" w:rsidP="00A8154C">
                      <w:pPr>
                        <w:spacing w:line="276" w:lineRule="auto"/>
                      </w:pPr>
                    </w:p>
                    <w:p w14:paraId="624DE6F0" w14:textId="2E31AAF1" w:rsidR="00A8154C" w:rsidRDefault="00A8154C" w:rsidP="00A8154C">
                      <w:pPr>
                        <w:spacing w:line="276" w:lineRule="auto"/>
                      </w:pPr>
                      <w:r w:rsidRPr="00A8154C">
                        <w:rPr>
                          <w:i/>
                          <w:iCs/>
                        </w:rPr>
                        <w:t>At- Large Members</w:t>
                      </w:r>
                      <w:r>
                        <w:t>:</w:t>
                      </w:r>
                    </w:p>
                    <w:p w14:paraId="2091BEDB" w14:textId="77777777" w:rsidR="00A8154C" w:rsidRDefault="00A8154C" w:rsidP="00A8154C">
                      <w:pPr>
                        <w:spacing w:line="276" w:lineRule="auto"/>
                      </w:pPr>
                      <w:r>
                        <w:t>Joshua Ashby</w:t>
                      </w:r>
                    </w:p>
                    <w:p w14:paraId="3FD07FCB" w14:textId="77777777" w:rsidR="00A8154C" w:rsidRDefault="00A8154C" w:rsidP="00A8154C">
                      <w:pPr>
                        <w:spacing w:line="276" w:lineRule="auto"/>
                      </w:pPr>
                      <w:r>
                        <w:t>Peter Becker</w:t>
                      </w:r>
                    </w:p>
                    <w:p w14:paraId="186D9752" w14:textId="77777777" w:rsidR="00A8154C" w:rsidRDefault="00A8154C" w:rsidP="00A8154C">
                      <w:pPr>
                        <w:spacing w:line="276" w:lineRule="auto"/>
                      </w:pPr>
                      <w:r>
                        <w:t>Christopher Bueter</w:t>
                      </w:r>
                    </w:p>
                    <w:p w14:paraId="1A1A0205" w14:textId="77777777" w:rsidR="00A8154C" w:rsidRDefault="00A8154C" w:rsidP="00A8154C">
                      <w:pPr>
                        <w:spacing w:line="276" w:lineRule="auto"/>
                      </w:pPr>
                      <w:r>
                        <w:t>Brenda George</w:t>
                      </w:r>
                    </w:p>
                    <w:p w14:paraId="220C110E" w14:textId="77777777" w:rsidR="00A8154C" w:rsidRDefault="00A8154C" w:rsidP="00A8154C">
                      <w:pPr>
                        <w:spacing w:line="276" w:lineRule="auto"/>
                      </w:pPr>
                      <w:r>
                        <w:t>Anastasia Gilmartin</w:t>
                      </w:r>
                    </w:p>
                    <w:p w14:paraId="29A964CE" w14:textId="33428C81" w:rsidR="00A8154C" w:rsidRDefault="00A8154C" w:rsidP="00A8154C">
                      <w:pPr>
                        <w:spacing w:line="276" w:lineRule="auto"/>
                      </w:pPr>
                      <w:r>
                        <w:t xml:space="preserve">Zack Windham </w:t>
                      </w:r>
                    </w:p>
                    <w:p w14:paraId="1BC2D2DB" w14:textId="77777777" w:rsidR="004D7E17" w:rsidRDefault="004D7E17" w:rsidP="00A8154C">
                      <w:pPr>
                        <w:spacing w:line="276" w:lineRule="auto"/>
                      </w:pPr>
                    </w:p>
                    <w:p w14:paraId="518FAAA0" w14:textId="145E9403" w:rsidR="00D92885" w:rsidRPr="00A8154C" w:rsidRDefault="00D92885" w:rsidP="00A8154C">
                      <w:pPr>
                        <w:spacing w:line="276" w:lineRule="auto"/>
                      </w:pPr>
                      <w:r>
                        <w:t>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05EE9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EA38F9D" wp14:editId="19C2A799">
                <wp:simplePos x="0" y="0"/>
                <wp:positionH relativeFrom="column">
                  <wp:posOffset>4173855</wp:posOffset>
                </wp:positionH>
                <wp:positionV relativeFrom="paragraph">
                  <wp:posOffset>-203835</wp:posOffset>
                </wp:positionV>
                <wp:extent cx="2374900" cy="3323645"/>
                <wp:effectExtent l="0" t="0" r="25400" b="101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4900" cy="33236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CB9A6A" id="Rectangle 2" o:spid="_x0000_s1026" style="position:absolute;margin-left:328.65pt;margin-top:-16.05pt;width:187pt;height:261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" fillcolor="white [3201]" strokecolor="black [3213]" strokeweight="2pt"/>
            </w:pict>
          </mc:Fallback>
        </mc:AlternateContent>
      </w:r>
      <w:r w:rsidR="009F1E84">
        <w:rPr>
          <w:b/>
        </w:rPr>
        <w:t>WSBA Cannabis Law</w:t>
      </w:r>
      <w:r w:rsidR="005077B3" w:rsidRPr="00B00F5F">
        <w:rPr>
          <w:b/>
        </w:rPr>
        <w:t xml:space="preserve"> Section </w:t>
      </w:r>
      <w:r w:rsidR="00705EE9">
        <w:rPr>
          <w:b/>
        </w:rPr>
        <w:tab/>
      </w:r>
      <w:r w:rsidR="00705EE9">
        <w:rPr>
          <w:b/>
        </w:rPr>
        <w:tab/>
      </w:r>
      <w:r w:rsidR="00705EE9">
        <w:rPr>
          <w:b/>
        </w:rPr>
        <w:tab/>
      </w:r>
      <w:r w:rsidR="00705EE9">
        <w:rPr>
          <w:b/>
        </w:rPr>
        <w:tab/>
      </w:r>
      <w:r w:rsidR="00705EE9" w:rsidRPr="00705EE9">
        <w:rPr>
          <w:b/>
        </w:rPr>
        <w:t xml:space="preserve">                  </w:t>
      </w:r>
    </w:p>
    <w:p w14:paraId="73BA1D0A" w14:textId="7D65E88E" w:rsidR="00E0429F" w:rsidRPr="00B00F5F" w:rsidRDefault="007F4AB1" w:rsidP="00F01FC3">
      <w:pPr>
        <w:pStyle w:val="BodyText"/>
        <w:contextualSpacing/>
        <w:rPr>
          <w:b/>
        </w:rPr>
      </w:pPr>
      <w:r>
        <w:rPr>
          <w:b/>
        </w:rPr>
        <w:t xml:space="preserve">Executive Committee </w:t>
      </w:r>
      <w:r w:rsidR="00E0429F" w:rsidRPr="00B00F5F">
        <w:rPr>
          <w:b/>
        </w:rPr>
        <w:t>Meeting Agenda</w:t>
      </w:r>
    </w:p>
    <w:p w14:paraId="45F8FB6C" w14:textId="118D6C4F" w:rsidR="00F01FC3" w:rsidRDefault="00D750FB" w:rsidP="003E519E">
      <w:pPr>
        <w:pStyle w:val="BodyText"/>
      </w:pPr>
      <w:r>
        <w:rPr>
          <w:b/>
        </w:rPr>
        <w:t>Nov</w:t>
      </w:r>
      <w:r w:rsidR="00F93E38">
        <w:rPr>
          <w:b/>
        </w:rPr>
        <w:t>,</w:t>
      </w:r>
      <w:r w:rsidR="00BF1653">
        <w:rPr>
          <w:b/>
        </w:rPr>
        <w:t xml:space="preserve"> 2022</w:t>
      </w:r>
      <w:r w:rsidR="00A9751C">
        <w:tab/>
      </w:r>
      <w:r w:rsidR="00A9751C">
        <w:tab/>
      </w:r>
      <w:r w:rsidR="00A9751C">
        <w:tab/>
      </w:r>
      <w:r w:rsidR="00A9751C">
        <w:tab/>
      </w:r>
      <w:r w:rsidR="00A9751C">
        <w:tab/>
      </w:r>
      <w:r w:rsidR="00A9751C">
        <w:tab/>
      </w:r>
      <w:r w:rsidR="00A9751C">
        <w:tab/>
      </w:r>
    </w:p>
    <w:p w14:paraId="7BD2428F" w14:textId="012D9B43" w:rsidR="00E0429F" w:rsidRDefault="00E0429F" w:rsidP="00D061B3">
      <w:pPr>
        <w:pStyle w:val="BodyText"/>
        <w:numPr>
          <w:ilvl w:val="0"/>
          <w:numId w:val="17"/>
        </w:numPr>
        <w:spacing w:before="240" w:after="0"/>
      </w:pPr>
      <w:r>
        <w:t xml:space="preserve">Welcome </w:t>
      </w:r>
      <w:r w:rsidR="00B00F5F">
        <w:tab/>
      </w:r>
      <w:r w:rsidR="00B00F5F">
        <w:tab/>
      </w:r>
      <w:r w:rsidR="00B00F5F">
        <w:tab/>
      </w:r>
      <w:r w:rsidR="00B00F5F">
        <w:tab/>
      </w:r>
      <w:r w:rsidR="00B00F5F">
        <w:tab/>
      </w:r>
      <w:r w:rsidR="00503DDC">
        <w:tab/>
      </w:r>
      <w:r w:rsidR="00705EE9">
        <w:tab/>
      </w:r>
    </w:p>
    <w:p w14:paraId="4C507078" w14:textId="070391A0" w:rsidR="00E0429F" w:rsidRPr="006E6929" w:rsidRDefault="00E0429F" w:rsidP="00D061B3">
      <w:pPr>
        <w:pStyle w:val="BodyText"/>
        <w:numPr>
          <w:ilvl w:val="0"/>
          <w:numId w:val="18"/>
        </w:numPr>
        <w:spacing w:after="0"/>
      </w:pPr>
      <w:r w:rsidRPr="006E6929">
        <w:t>Call to order</w:t>
      </w:r>
      <w:r w:rsidR="00705EE9">
        <w:tab/>
      </w:r>
      <w:r w:rsidR="00705EE9">
        <w:tab/>
      </w:r>
      <w:r w:rsidR="00705EE9">
        <w:tab/>
      </w:r>
      <w:r w:rsidR="00705EE9">
        <w:tab/>
      </w:r>
      <w:r w:rsidR="00705EE9">
        <w:tab/>
      </w:r>
      <w:r w:rsidR="00705EE9">
        <w:tab/>
      </w:r>
    </w:p>
    <w:p w14:paraId="4584ECC9" w14:textId="77777777" w:rsidR="000D10AA" w:rsidRDefault="00E0429F" w:rsidP="00D061B3">
      <w:pPr>
        <w:pStyle w:val="BodyText"/>
        <w:numPr>
          <w:ilvl w:val="0"/>
          <w:numId w:val="18"/>
        </w:numPr>
        <w:spacing w:after="0"/>
      </w:pPr>
      <w:r>
        <w:t>Welcome to all present</w:t>
      </w:r>
      <w:r w:rsidR="000A75DD">
        <w:t>/roll call</w:t>
      </w:r>
    </w:p>
    <w:p w14:paraId="061D2F19" w14:textId="77777777" w:rsidR="002B474C" w:rsidRDefault="002B474C" w:rsidP="002B474C">
      <w:pPr>
        <w:pStyle w:val="BodyText"/>
        <w:spacing w:after="0"/>
        <w:ind w:left="1440"/>
      </w:pPr>
    </w:p>
    <w:p w14:paraId="2747212E" w14:textId="40C05296" w:rsidR="000D10AA" w:rsidRDefault="000D10AA" w:rsidP="00D061B3">
      <w:pPr>
        <w:pStyle w:val="BodyText"/>
        <w:numPr>
          <w:ilvl w:val="0"/>
          <w:numId w:val="18"/>
        </w:numPr>
        <w:spacing w:after="0"/>
      </w:pPr>
      <w:r>
        <w:t xml:space="preserve">Introduction </w:t>
      </w:r>
      <w:r w:rsidR="00A735D0">
        <w:t>BOG liaison and new EC members</w:t>
      </w:r>
    </w:p>
    <w:p w14:paraId="44F783A2" w14:textId="6F630A09" w:rsidR="006C0BDF" w:rsidRDefault="00705EE9" w:rsidP="000D10AA">
      <w:pPr>
        <w:pStyle w:val="BodyText"/>
        <w:spacing w:after="0"/>
      </w:pPr>
      <w:r>
        <w:tab/>
      </w:r>
      <w:r>
        <w:tab/>
      </w:r>
      <w:r>
        <w:tab/>
      </w:r>
      <w:r w:rsidR="000A75DD">
        <w:t xml:space="preserve">   </w:t>
      </w:r>
      <w:r w:rsidR="00081C7F">
        <w:tab/>
      </w:r>
    </w:p>
    <w:p w14:paraId="6681C819" w14:textId="6DEB16A1" w:rsidR="00053E4D" w:rsidRDefault="00053E4D" w:rsidP="00D061B3">
      <w:pPr>
        <w:pStyle w:val="BodyText"/>
        <w:numPr>
          <w:ilvl w:val="0"/>
          <w:numId w:val="17"/>
        </w:numPr>
        <w:spacing w:after="0"/>
      </w:pPr>
      <w:r>
        <w:t>Approval of</w:t>
      </w:r>
      <w:r w:rsidR="00DD10E9">
        <w:t xml:space="preserve"> prior meeting</w:t>
      </w:r>
      <w:r>
        <w:t xml:space="preserve"> minutes </w:t>
      </w:r>
      <w:r w:rsidR="00705EE9">
        <w:tab/>
      </w:r>
      <w:r w:rsidR="003D4DDB">
        <w:t xml:space="preserve">       </w:t>
      </w:r>
      <w:r w:rsidR="00F44D04">
        <w:tab/>
      </w:r>
      <w:r w:rsidR="00F44D04">
        <w:tab/>
      </w:r>
      <w:r w:rsidR="00F44D04">
        <w:tab/>
        <w:t xml:space="preserve">    </w:t>
      </w:r>
      <w:r w:rsidR="00081C7F">
        <w:tab/>
      </w:r>
      <w:r w:rsidR="00081C7F">
        <w:tab/>
      </w:r>
    </w:p>
    <w:p w14:paraId="0FC3D21D" w14:textId="77777777" w:rsidR="002B474C" w:rsidRDefault="00DD10E9" w:rsidP="00D061B3">
      <w:pPr>
        <w:pStyle w:val="BodyText"/>
        <w:numPr>
          <w:ilvl w:val="0"/>
          <w:numId w:val="17"/>
        </w:numPr>
        <w:spacing w:after="0"/>
      </w:pPr>
      <w:r>
        <w:t>I</w:t>
      </w:r>
      <w:r w:rsidR="00484E5E">
        <w:t>ndustry U</w:t>
      </w:r>
      <w:r w:rsidR="00AA45A4">
        <w:t xml:space="preserve">pdates </w:t>
      </w:r>
      <w:r w:rsidR="00743351">
        <w:t>(10 minutes)</w:t>
      </w:r>
    </w:p>
    <w:p w14:paraId="4C4EC71B" w14:textId="77777777" w:rsidR="00F45FD2" w:rsidRDefault="00F45FD2" w:rsidP="00F45FD2">
      <w:pPr>
        <w:pStyle w:val="BodyText"/>
        <w:spacing w:after="0"/>
        <w:ind w:left="720"/>
      </w:pPr>
    </w:p>
    <w:p w14:paraId="595FC738" w14:textId="5E369A88" w:rsidR="004160E4" w:rsidRDefault="00992C96" w:rsidP="00D061B3">
      <w:pPr>
        <w:pStyle w:val="BodyText"/>
        <w:numPr>
          <w:ilvl w:val="0"/>
          <w:numId w:val="20"/>
        </w:numPr>
        <w:spacing w:after="0"/>
      </w:pPr>
      <w:r>
        <w:t>Washington</w:t>
      </w:r>
      <w:r w:rsidR="004160E4">
        <w:t xml:space="preserve"> </w:t>
      </w:r>
      <w:r w:rsidR="00A735D0">
        <w:t>Updates</w:t>
      </w:r>
    </w:p>
    <w:p w14:paraId="4B177A3B" w14:textId="6C8BC737" w:rsidR="00644AA0" w:rsidRDefault="00A735D0" w:rsidP="00D061B3">
      <w:pPr>
        <w:pStyle w:val="BodyText"/>
        <w:numPr>
          <w:ilvl w:val="1"/>
          <w:numId w:val="20"/>
        </w:numPr>
        <w:spacing w:after="0"/>
      </w:pPr>
      <w:r>
        <w:t xml:space="preserve">Updates from </w:t>
      </w:r>
      <w:r w:rsidR="00252BE9">
        <w:t xml:space="preserve">State Committee </w:t>
      </w:r>
    </w:p>
    <w:p w14:paraId="3AD1463E" w14:textId="444B9ADA" w:rsidR="00F45FD2" w:rsidRDefault="004160E4" w:rsidP="00D061B3">
      <w:pPr>
        <w:pStyle w:val="BodyText"/>
        <w:numPr>
          <w:ilvl w:val="1"/>
          <w:numId w:val="20"/>
        </w:numPr>
        <w:spacing w:after="0"/>
      </w:pPr>
      <w:r>
        <w:t xml:space="preserve">WSLCB </w:t>
      </w:r>
      <w:r w:rsidR="00252BE9">
        <w:t>issues final social equity rules</w:t>
      </w:r>
      <w:r w:rsidR="00C477C4">
        <w:t xml:space="preserve"> </w:t>
      </w:r>
    </w:p>
    <w:p w14:paraId="63981A05" w14:textId="5811B81E" w:rsidR="00A65B93" w:rsidRDefault="00705EE9" w:rsidP="00F45FD2">
      <w:pPr>
        <w:pStyle w:val="BodyText"/>
        <w:spacing w:after="0"/>
        <w:ind w:left="2520"/>
      </w:pPr>
      <w:r>
        <w:tab/>
      </w:r>
    </w:p>
    <w:p w14:paraId="2F2591E0" w14:textId="67447B55" w:rsidR="00E84740" w:rsidRDefault="003B5338" w:rsidP="00D061B3">
      <w:pPr>
        <w:pStyle w:val="BodyText"/>
        <w:numPr>
          <w:ilvl w:val="0"/>
          <w:numId w:val="20"/>
        </w:numPr>
        <w:spacing w:after="0"/>
      </w:pPr>
      <w:r>
        <w:t>National Updates</w:t>
      </w:r>
    </w:p>
    <w:p w14:paraId="6418F18F" w14:textId="0D270028" w:rsidR="00E9472F" w:rsidRDefault="003B5338" w:rsidP="00D061B3">
      <w:pPr>
        <w:pStyle w:val="BodyText"/>
        <w:numPr>
          <w:ilvl w:val="1"/>
          <w:numId w:val="20"/>
        </w:numPr>
        <w:spacing w:after="0"/>
      </w:pPr>
      <w:r>
        <w:t>Updates from National Committee</w:t>
      </w:r>
    </w:p>
    <w:p w14:paraId="56B97B4B" w14:textId="43C8F804" w:rsidR="00E84740" w:rsidRDefault="003B5338" w:rsidP="00D061B3">
      <w:pPr>
        <w:pStyle w:val="BodyText"/>
        <w:numPr>
          <w:ilvl w:val="1"/>
          <w:numId w:val="20"/>
        </w:numPr>
        <w:spacing w:after="0"/>
      </w:pPr>
      <w:r>
        <w:t xml:space="preserve">5 states have legalization </w:t>
      </w:r>
      <w:r w:rsidR="007D167B">
        <w:t>initiatives on ballot</w:t>
      </w:r>
    </w:p>
    <w:p w14:paraId="0FAD19E0" w14:textId="21864CF8" w:rsidR="007D167B" w:rsidRDefault="007D167B" w:rsidP="00D061B3">
      <w:pPr>
        <w:pStyle w:val="BodyText"/>
        <w:numPr>
          <w:ilvl w:val="1"/>
          <w:numId w:val="20"/>
        </w:numPr>
        <w:spacing w:after="0"/>
      </w:pPr>
      <w:r>
        <w:t xml:space="preserve">President </w:t>
      </w:r>
      <w:r w:rsidR="004A1109">
        <w:t>Biden’s October statement on Cannabis Reform</w:t>
      </w:r>
    </w:p>
    <w:p w14:paraId="240310E4" w14:textId="77777777" w:rsidR="00F45FD2" w:rsidRDefault="00F45FD2" w:rsidP="00F45FD2">
      <w:pPr>
        <w:pStyle w:val="BodyText"/>
        <w:spacing w:after="0"/>
        <w:ind w:left="2520"/>
      </w:pPr>
    </w:p>
    <w:p w14:paraId="17BEF750" w14:textId="7D9ECE6E" w:rsidR="000C40FD" w:rsidRDefault="000C40FD" w:rsidP="00D061B3">
      <w:pPr>
        <w:pStyle w:val="BodyText"/>
        <w:numPr>
          <w:ilvl w:val="0"/>
          <w:numId w:val="20"/>
        </w:numPr>
        <w:spacing w:after="0"/>
      </w:pPr>
      <w:r>
        <w:t>International Updates</w:t>
      </w:r>
    </w:p>
    <w:p w14:paraId="653C3AEB" w14:textId="34F4ADF1" w:rsidR="000C40FD" w:rsidRDefault="000C40FD" w:rsidP="000C40FD">
      <w:pPr>
        <w:pStyle w:val="BodyText"/>
        <w:numPr>
          <w:ilvl w:val="1"/>
          <w:numId w:val="20"/>
        </w:numPr>
        <w:spacing w:after="0"/>
      </w:pPr>
      <w:r>
        <w:t xml:space="preserve">Germany poised to legalize </w:t>
      </w:r>
      <w:r w:rsidR="007B1C26">
        <w:t xml:space="preserve">recreational </w:t>
      </w:r>
      <w:r>
        <w:t>Cannabis</w:t>
      </w:r>
    </w:p>
    <w:p w14:paraId="67A92012" w14:textId="77777777" w:rsidR="00693049" w:rsidRDefault="00693049" w:rsidP="00693049">
      <w:pPr>
        <w:pStyle w:val="BodyText"/>
        <w:spacing w:after="0"/>
        <w:ind w:left="2520"/>
      </w:pPr>
    </w:p>
    <w:p w14:paraId="4C388998" w14:textId="1B9E1642" w:rsidR="00932ADD" w:rsidRDefault="00932ADD" w:rsidP="00D061B3">
      <w:pPr>
        <w:pStyle w:val="BodyText"/>
        <w:numPr>
          <w:ilvl w:val="0"/>
          <w:numId w:val="20"/>
        </w:numPr>
        <w:spacing w:after="0"/>
      </w:pPr>
      <w:r>
        <w:t xml:space="preserve">Intellectual Property </w:t>
      </w:r>
      <w:r w:rsidR="00BA0915">
        <w:t xml:space="preserve">/ Litigation </w:t>
      </w:r>
      <w:r>
        <w:t>Updates</w:t>
      </w:r>
    </w:p>
    <w:p w14:paraId="160BF80D" w14:textId="1EC7C67B" w:rsidR="00932ADD" w:rsidRDefault="00932ADD" w:rsidP="00932ADD">
      <w:pPr>
        <w:pStyle w:val="BodyText"/>
        <w:numPr>
          <w:ilvl w:val="1"/>
          <w:numId w:val="20"/>
        </w:numPr>
        <w:spacing w:after="0"/>
      </w:pPr>
      <w:r>
        <w:t>Updates from IP Committee</w:t>
      </w:r>
      <w:r w:rsidR="00256C18">
        <w:t xml:space="preserve"> </w:t>
      </w:r>
      <w:r w:rsidR="00BA0915">
        <w:t>and Litigation Committee</w:t>
      </w:r>
    </w:p>
    <w:p w14:paraId="6FBB876E" w14:textId="54FDF022" w:rsidR="00B42B3B" w:rsidRDefault="00932ADD" w:rsidP="00FE3160">
      <w:pPr>
        <w:pStyle w:val="BodyText"/>
        <w:numPr>
          <w:ilvl w:val="1"/>
          <w:numId w:val="20"/>
        </w:numPr>
        <w:spacing w:after="0"/>
      </w:pPr>
      <w:r>
        <w:t>Ferrara v.</w:t>
      </w:r>
      <w:r w:rsidR="005A4E1F">
        <w:t xml:space="preserve"> Akimov </w:t>
      </w:r>
      <w:r w:rsidR="00216200">
        <w:t>–</w:t>
      </w:r>
      <w:r w:rsidR="005A4E1F">
        <w:t xml:space="preserve"> </w:t>
      </w:r>
      <w:r w:rsidR="00B42B3B">
        <w:t xml:space="preserve">another copycat products Trademark </w:t>
      </w:r>
      <w:r w:rsidR="005B1EC1">
        <w:t>i</w:t>
      </w:r>
      <w:r w:rsidR="00B42B3B">
        <w:t>nfringement case</w:t>
      </w:r>
    </w:p>
    <w:p w14:paraId="5EEA2106" w14:textId="77777777" w:rsidR="005B1EC1" w:rsidRDefault="005B1EC1" w:rsidP="005B1EC1">
      <w:pPr>
        <w:pStyle w:val="BodyText"/>
        <w:spacing w:after="0"/>
        <w:ind w:left="2520"/>
      </w:pPr>
    </w:p>
    <w:p w14:paraId="004D3C80" w14:textId="133DFDA6" w:rsidR="0048686A" w:rsidRDefault="00EA7F49" w:rsidP="00D061B3">
      <w:pPr>
        <w:pStyle w:val="BodyText"/>
        <w:numPr>
          <w:ilvl w:val="0"/>
          <w:numId w:val="20"/>
        </w:numPr>
        <w:spacing w:after="0"/>
      </w:pPr>
      <w:r>
        <w:t>Other Updates</w:t>
      </w:r>
    </w:p>
    <w:p w14:paraId="7714C5C1" w14:textId="2AFFB9FF" w:rsidR="00EC39BB" w:rsidRDefault="00EA7F49" w:rsidP="00D061B3">
      <w:pPr>
        <w:pStyle w:val="BodyText"/>
        <w:numPr>
          <w:ilvl w:val="1"/>
          <w:numId w:val="20"/>
        </w:numPr>
        <w:spacing w:after="0"/>
      </w:pPr>
      <w:r>
        <w:t>Updates from other committees</w:t>
      </w:r>
    </w:p>
    <w:p w14:paraId="0454619E" w14:textId="77777777" w:rsidR="00EC39BB" w:rsidRDefault="00EC39BB" w:rsidP="00D061B3">
      <w:pPr>
        <w:pStyle w:val="BodyText"/>
        <w:numPr>
          <w:ilvl w:val="1"/>
          <w:numId w:val="20"/>
        </w:numPr>
        <w:spacing w:after="0"/>
      </w:pPr>
      <w:r>
        <w:t>Any other updates from EC members.</w:t>
      </w:r>
    </w:p>
    <w:p w14:paraId="39E540A8" w14:textId="2F12B128" w:rsidR="00966C9C" w:rsidRPr="00926CB3" w:rsidRDefault="00323691" w:rsidP="00323691">
      <w:pPr>
        <w:pStyle w:val="BodyText"/>
        <w:spacing w:after="0"/>
      </w:pPr>
      <w:r>
        <w:tab/>
      </w:r>
      <w:r>
        <w:tab/>
      </w:r>
      <w:r w:rsidR="00705EE9">
        <w:tab/>
      </w:r>
      <w:r w:rsidR="00484E5E">
        <w:t xml:space="preserve">                 </w:t>
      </w:r>
      <w:r w:rsidR="00102A8C">
        <w:tab/>
        <w:t xml:space="preserve">     </w:t>
      </w:r>
      <w:r w:rsidR="001624E5">
        <w:tab/>
      </w:r>
      <w:r w:rsidR="001624E5">
        <w:tab/>
      </w:r>
      <w:r w:rsidR="001624E5">
        <w:tab/>
        <w:t xml:space="preserve">        </w:t>
      </w:r>
    </w:p>
    <w:p w14:paraId="2AEE4021" w14:textId="67AB33BB" w:rsidR="00CC20F5" w:rsidRDefault="00CC20F5" w:rsidP="00D061B3">
      <w:pPr>
        <w:pStyle w:val="BodyText"/>
        <w:numPr>
          <w:ilvl w:val="0"/>
          <w:numId w:val="17"/>
        </w:numPr>
        <w:spacing w:after="0"/>
      </w:pPr>
      <w:r>
        <w:t>Housekeeping Items</w:t>
      </w:r>
    </w:p>
    <w:p w14:paraId="7FDAED27" w14:textId="77777777" w:rsidR="00F45FD2" w:rsidRDefault="00F45FD2" w:rsidP="00F45FD2">
      <w:pPr>
        <w:pStyle w:val="BodyText"/>
        <w:spacing w:after="0"/>
        <w:ind w:left="720"/>
      </w:pPr>
    </w:p>
    <w:p w14:paraId="2DEC7084" w14:textId="262B9EB0" w:rsidR="007E4B36" w:rsidRDefault="00B628A7" w:rsidP="00D061B3">
      <w:pPr>
        <w:pStyle w:val="BodyText"/>
        <w:numPr>
          <w:ilvl w:val="0"/>
          <w:numId w:val="19"/>
        </w:numPr>
        <w:spacing w:after="0"/>
      </w:pPr>
      <w:r>
        <w:t>Expand section scope</w:t>
      </w:r>
    </w:p>
    <w:p w14:paraId="4CC3E68D" w14:textId="77777777" w:rsidR="002B474C" w:rsidRDefault="002B474C" w:rsidP="002B474C">
      <w:pPr>
        <w:pStyle w:val="BodyText"/>
        <w:spacing w:after="0"/>
        <w:ind w:left="1800"/>
      </w:pPr>
    </w:p>
    <w:p w14:paraId="57CE3216" w14:textId="17CBD719" w:rsidR="00B628A7" w:rsidRDefault="00B419FA" w:rsidP="00D061B3">
      <w:pPr>
        <w:pStyle w:val="BodyText"/>
        <w:numPr>
          <w:ilvl w:val="0"/>
          <w:numId w:val="19"/>
        </w:numPr>
        <w:spacing w:after="0"/>
      </w:pPr>
      <w:r>
        <w:t>CLE planning</w:t>
      </w:r>
    </w:p>
    <w:p w14:paraId="292D2AEF" w14:textId="22879362" w:rsidR="00EE158D" w:rsidRDefault="00EE158D" w:rsidP="00BF0785">
      <w:pPr>
        <w:pStyle w:val="BodyText"/>
        <w:spacing w:after="0"/>
        <w:ind w:left="2520"/>
      </w:pPr>
    </w:p>
    <w:p w14:paraId="382C0592" w14:textId="77777777" w:rsidR="00D75325" w:rsidRDefault="00D75325" w:rsidP="00BF0785">
      <w:pPr>
        <w:pStyle w:val="BodyText"/>
        <w:spacing w:after="0"/>
        <w:ind w:left="2520"/>
      </w:pPr>
    </w:p>
    <w:p w14:paraId="6A342CB2" w14:textId="1C8DEEF7" w:rsidR="00F434F5" w:rsidRDefault="00CA5B00" w:rsidP="00B42B80">
      <w:pPr>
        <w:pStyle w:val="BodyText"/>
        <w:numPr>
          <w:ilvl w:val="0"/>
          <w:numId w:val="17"/>
        </w:numPr>
        <w:tabs>
          <w:tab w:val="left" w:pos="720"/>
        </w:tabs>
        <w:spacing w:after="0"/>
        <w:ind w:left="1440" w:hanging="1080"/>
      </w:pPr>
      <w:r>
        <w:t xml:space="preserve">Next </w:t>
      </w:r>
      <w:r w:rsidR="00D17977">
        <w:t xml:space="preserve">EC </w:t>
      </w:r>
      <w:r>
        <w:t xml:space="preserve">Meeting – </w:t>
      </w:r>
      <w:r w:rsidR="0097679F">
        <w:t>December</w:t>
      </w:r>
      <w:r w:rsidR="002B474C">
        <w:t xml:space="preserve"> </w:t>
      </w:r>
      <w:r w:rsidR="0097679F">
        <w:t>6</w:t>
      </w:r>
      <w:r w:rsidR="002B474C">
        <w:t>, 2022 at 12:00 p.m</w:t>
      </w:r>
      <w:r w:rsidR="00053E4D">
        <w:t xml:space="preserve">. </w:t>
      </w:r>
    </w:p>
    <w:sectPr w:rsidR="00F434F5" w:rsidSect="00705E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72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EFC4E" w14:textId="77777777" w:rsidR="00A607F3" w:rsidRDefault="00A607F3">
      <w:r>
        <w:separator/>
      </w:r>
    </w:p>
  </w:endnote>
  <w:endnote w:type="continuationSeparator" w:id="0">
    <w:p w14:paraId="05D89FAB" w14:textId="77777777" w:rsidR="00A607F3" w:rsidRDefault="00A60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7F1F5" w14:textId="77777777" w:rsidR="00F508DA" w:rsidRDefault="00F508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72873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258B90" w14:textId="77777777" w:rsidR="004B2C17" w:rsidRDefault="004B2C1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1F9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A428E" w14:textId="77777777" w:rsidR="00F508DA" w:rsidRDefault="00F508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0309C" w14:textId="77777777" w:rsidR="00A607F3" w:rsidRDefault="00A607F3">
      <w:r>
        <w:separator/>
      </w:r>
    </w:p>
  </w:footnote>
  <w:footnote w:type="continuationSeparator" w:id="0">
    <w:p w14:paraId="1B450FD9" w14:textId="77777777" w:rsidR="00A607F3" w:rsidRDefault="00A60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3029F" w14:textId="77777777" w:rsidR="00F508DA" w:rsidRDefault="00F508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7CF03" w14:textId="77777777" w:rsidR="00F508DA" w:rsidRDefault="00F508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5761C" w14:textId="77777777" w:rsidR="004B2C17" w:rsidRDefault="004B2C17">
    <w:pPr>
      <w:pStyle w:val="Header"/>
    </w:pPr>
    <w:r>
      <w:rPr>
        <w:noProof/>
      </w:rPr>
      <w:drawing>
        <wp:inline distT="0" distB="0" distL="0" distR="0" wp14:anchorId="44060510" wp14:editId="35FD1213">
          <wp:extent cx="914400" cy="9144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5254" cy="9552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</w:r>
  </w:p>
  <w:p w14:paraId="26A0E9CA" w14:textId="77777777" w:rsidR="004B2C17" w:rsidRDefault="004B2C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1CD80C6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008074F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700784"/>
    <w:multiLevelType w:val="hybridMultilevel"/>
    <w:tmpl w:val="AC28E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77CBB"/>
    <w:multiLevelType w:val="multilevel"/>
    <w:tmpl w:val="7ADA7996"/>
    <w:styleLink w:val="ListNum5"/>
    <w:lvl w:ilvl="0">
      <w:start w:val="1"/>
      <w:numFmt w:val="decimal"/>
      <w:pStyle w:val="ListNumber5"/>
      <w:lvlText w:val="%1."/>
      <w:lvlJc w:val="left"/>
      <w:pPr>
        <w:ind w:left="36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F3D4406"/>
    <w:multiLevelType w:val="multilevel"/>
    <w:tmpl w:val="CCEC1222"/>
    <w:styleLink w:val="ListBull2"/>
    <w:lvl w:ilvl="0">
      <w:start w:val="1"/>
      <w:numFmt w:val="bullet"/>
      <w:pStyle w:val="ListBullet2"/>
      <w:lvlText w:val=""/>
      <w:lvlJc w:val="left"/>
      <w:pPr>
        <w:ind w:left="1440" w:hanging="72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F764AC6"/>
    <w:multiLevelType w:val="multilevel"/>
    <w:tmpl w:val="6374D1A4"/>
    <w:styleLink w:val="ListBull4"/>
    <w:lvl w:ilvl="0">
      <w:start w:val="1"/>
      <w:numFmt w:val="bullet"/>
      <w:pStyle w:val="ListBullet4"/>
      <w:lvlText w:val=""/>
      <w:lvlJc w:val="left"/>
      <w:pPr>
        <w:ind w:left="2880" w:hanging="72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3D7481D"/>
    <w:multiLevelType w:val="multilevel"/>
    <w:tmpl w:val="C986B4BE"/>
    <w:styleLink w:val="ListNum2"/>
    <w:lvl w:ilvl="0">
      <w:start w:val="1"/>
      <w:numFmt w:val="decimal"/>
      <w:pStyle w:val="ListNumber2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FCB7868"/>
    <w:multiLevelType w:val="multilevel"/>
    <w:tmpl w:val="7ADA7996"/>
    <w:numStyleLink w:val="ListNum5"/>
  </w:abstractNum>
  <w:abstractNum w:abstractNumId="8" w15:restartNumberingAfterBreak="0">
    <w:nsid w:val="248832D2"/>
    <w:multiLevelType w:val="multilevel"/>
    <w:tmpl w:val="C008874E"/>
    <w:numStyleLink w:val="ListNum3"/>
  </w:abstractNum>
  <w:abstractNum w:abstractNumId="9" w15:restartNumberingAfterBreak="0">
    <w:nsid w:val="2B2D0680"/>
    <w:multiLevelType w:val="multilevel"/>
    <w:tmpl w:val="30F6CA62"/>
    <w:styleLink w:val="ListBull5"/>
    <w:lvl w:ilvl="0">
      <w:start w:val="1"/>
      <w:numFmt w:val="bullet"/>
      <w:pStyle w:val="ListBullet5"/>
      <w:lvlText w:val=""/>
      <w:lvlJc w:val="left"/>
      <w:pPr>
        <w:ind w:left="3600" w:hanging="72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0AC6B64"/>
    <w:multiLevelType w:val="hybridMultilevel"/>
    <w:tmpl w:val="6D20C21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47D6B5F"/>
    <w:multiLevelType w:val="multilevel"/>
    <w:tmpl w:val="ADF415BE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sz w:val="24"/>
      </w:rPr>
    </w:lvl>
    <w:lvl w:ilvl="1">
      <w:start w:val="1"/>
      <w:numFmt w:val="upperLetter"/>
      <w:pStyle w:val="Heading2"/>
      <w:lvlText w:val="%2."/>
      <w:lvlJc w:val="left"/>
      <w:pPr>
        <w:ind w:left="0" w:firstLine="720"/>
      </w:pPr>
      <w:rPr>
        <w:b/>
        <w:i w:val="0"/>
        <w:sz w:val="24"/>
      </w:rPr>
    </w:lvl>
    <w:lvl w:ilvl="2">
      <w:start w:val="1"/>
      <w:numFmt w:val="decimal"/>
      <w:pStyle w:val="Heading3"/>
      <w:lvlText w:val="%3."/>
      <w:lvlJc w:val="left"/>
      <w:pPr>
        <w:ind w:left="720" w:firstLine="720"/>
      </w:pPr>
      <w:rPr>
        <w:b/>
        <w:i w:val="0"/>
        <w:sz w:val="24"/>
      </w:rPr>
    </w:lvl>
    <w:lvl w:ilvl="3">
      <w:start w:val="1"/>
      <w:numFmt w:val="lowerLetter"/>
      <w:pStyle w:val="Heading4"/>
      <w:lvlText w:val="(%4)"/>
      <w:lvlJc w:val="left"/>
      <w:pPr>
        <w:ind w:left="1440" w:firstLine="72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Roman"/>
      <w:pStyle w:val="Heading5"/>
      <w:lvlText w:val="(%5)"/>
      <w:lvlJc w:val="left"/>
      <w:pPr>
        <w:ind w:left="2160" w:firstLine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upperLetter"/>
      <w:pStyle w:val="Heading6"/>
      <w:lvlText w:val="(%6)"/>
      <w:lvlJc w:val="left"/>
      <w:pPr>
        <w:ind w:left="2880" w:firstLine="72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pStyle w:val="Heading7"/>
      <w:lvlText w:val="(%7)"/>
      <w:lvlJc w:val="left"/>
      <w:pPr>
        <w:ind w:left="3600" w:firstLine="720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lowerLetter"/>
      <w:pStyle w:val="Heading8"/>
      <w:lvlText w:val="%8."/>
      <w:lvlJc w:val="left"/>
      <w:pPr>
        <w:ind w:left="4320" w:firstLine="72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lowerRoman"/>
      <w:pStyle w:val="Heading9"/>
      <w:lvlText w:val="%9."/>
      <w:lvlJc w:val="left"/>
      <w:pPr>
        <w:ind w:left="5040" w:firstLine="72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2" w15:restartNumberingAfterBreak="0">
    <w:nsid w:val="3634200C"/>
    <w:multiLevelType w:val="multilevel"/>
    <w:tmpl w:val="68DE8F7A"/>
    <w:styleLink w:val="ListNum4"/>
    <w:lvl w:ilvl="0">
      <w:start w:val="1"/>
      <w:numFmt w:val="decimal"/>
      <w:pStyle w:val="ListNumber4"/>
      <w:lvlText w:val="%1."/>
      <w:lvlJc w:val="left"/>
      <w:pPr>
        <w:ind w:left="28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7C0036F"/>
    <w:multiLevelType w:val="hybridMultilevel"/>
    <w:tmpl w:val="3B8271D6"/>
    <w:lvl w:ilvl="0" w:tplc="AF4ED76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15B0230"/>
    <w:multiLevelType w:val="hybridMultilevel"/>
    <w:tmpl w:val="2162EF66"/>
    <w:lvl w:ilvl="0" w:tplc="2244145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1995258"/>
    <w:multiLevelType w:val="multilevel"/>
    <w:tmpl w:val="D05CD1C4"/>
    <w:styleLink w:val="DWBullet"/>
    <w:lvl w:ilvl="0">
      <w:start w:val="1"/>
      <w:numFmt w:val="bullet"/>
      <w:pStyle w:val="DWListBullet"/>
      <w:lvlText w:val=""/>
      <w:lvlJc w:val="left"/>
      <w:pPr>
        <w:ind w:left="1440" w:hanging="720"/>
      </w:pPr>
      <w:rPr>
        <w:rFonts w:ascii="Symbol" w:hAnsi="Symbol" w:hint="defaul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0A34289"/>
    <w:multiLevelType w:val="hybridMultilevel"/>
    <w:tmpl w:val="783032F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62AA51A4"/>
    <w:multiLevelType w:val="multilevel"/>
    <w:tmpl w:val="6C9CFA1E"/>
    <w:styleLink w:val="DWNumber"/>
    <w:lvl w:ilvl="0">
      <w:start w:val="1"/>
      <w:numFmt w:val="decimal"/>
      <w:pStyle w:val="DWListNumber"/>
      <w:lvlText w:val="%1."/>
      <w:lvlJc w:val="left"/>
      <w:pPr>
        <w:ind w:left="1440" w:hanging="72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49044AC"/>
    <w:multiLevelType w:val="multilevel"/>
    <w:tmpl w:val="68DE8F7A"/>
    <w:numStyleLink w:val="ListNum4"/>
  </w:abstractNum>
  <w:abstractNum w:abstractNumId="19" w15:restartNumberingAfterBreak="0">
    <w:nsid w:val="77F9505A"/>
    <w:multiLevelType w:val="multilevel"/>
    <w:tmpl w:val="C008874E"/>
    <w:styleLink w:val="ListNum3"/>
    <w:lvl w:ilvl="0">
      <w:start w:val="1"/>
      <w:numFmt w:val="decimal"/>
      <w:pStyle w:val="ListNumber3"/>
      <w:lvlText w:val="%1."/>
      <w:lvlJc w:val="left"/>
      <w:pPr>
        <w:ind w:left="21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9DE1028"/>
    <w:multiLevelType w:val="multilevel"/>
    <w:tmpl w:val="ACFCC206"/>
    <w:styleLink w:val="ListBull3"/>
    <w:lvl w:ilvl="0">
      <w:start w:val="1"/>
      <w:numFmt w:val="bullet"/>
      <w:pStyle w:val="ListBullet3"/>
      <w:lvlText w:val=""/>
      <w:lvlJc w:val="left"/>
      <w:pPr>
        <w:ind w:left="2160" w:hanging="72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11226709">
    <w:abstractNumId w:val="1"/>
  </w:num>
  <w:num w:numId="2" w16cid:durableId="1144350237">
    <w:abstractNumId w:val="0"/>
  </w:num>
  <w:num w:numId="3" w16cid:durableId="742333250">
    <w:abstractNumId w:val="11"/>
  </w:num>
  <w:num w:numId="4" w16cid:durableId="2022124926">
    <w:abstractNumId w:val="17"/>
  </w:num>
  <w:num w:numId="5" w16cid:durableId="1432435651">
    <w:abstractNumId w:val="15"/>
  </w:num>
  <w:num w:numId="6" w16cid:durableId="1062288647">
    <w:abstractNumId w:val="4"/>
  </w:num>
  <w:num w:numId="7" w16cid:durableId="1902129947">
    <w:abstractNumId w:val="20"/>
  </w:num>
  <w:num w:numId="8" w16cid:durableId="1896894639">
    <w:abstractNumId w:val="5"/>
  </w:num>
  <w:num w:numId="9" w16cid:durableId="255870943">
    <w:abstractNumId w:val="9"/>
  </w:num>
  <w:num w:numId="10" w16cid:durableId="1729524352">
    <w:abstractNumId w:val="6"/>
  </w:num>
  <w:num w:numId="11" w16cid:durableId="1378970993">
    <w:abstractNumId w:val="19"/>
  </w:num>
  <w:num w:numId="12" w16cid:durableId="111705796">
    <w:abstractNumId w:val="12"/>
  </w:num>
  <w:num w:numId="13" w16cid:durableId="1570115473">
    <w:abstractNumId w:val="3"/>
  </w:num>
  <w:num w:numId="14" w16cid:durableId="162669744">
    <w:abstractNumId w:val="8"/>
  </w:num>
  <w:num w:numId="15" w16cid:durableId="1728527158">
    <w:abstractNumId w:val="18"/>
  </w:num>
  <w:num w:numId="16" w16cid:durableId="550699194">
    <w:abstractNumId w:val="7"/>
  </w:num>
  <w:num w:numId="17" w16cid:durableId="538862370">
    <w:abstractNumId w:val="2"/>
  </w:num>
  <w:num w:numId="18" w16cid:durableId="1285884017">
    <w:abstractNumId w:val="10"/>
  </w:num>
  <w:num w:numId="19" w16cid:durableId="2028217758">
    <w:abstractNumId w:val="13"/>
  </w:num>
  <w:num w:numId="20" w16cid:durableId="1204563267">
    <w:abstractNumId w:val="14"/>
  </w:num>
  <w:num w:numId="21" w16cid:durableId="557474739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CFA"/>
    <w:rsid w:val="00010A89"/>
    <w:rsid w:val="00023B2E"/>
    <w:rsid w:val="0003621F"/>
    <w:rsid w:val="00041DFB"/>
    <w:rsid w:val="00043A7F"/>
    <w:rsid w:val="00053E4D"/>
    <w:rsid w:val="00054CA8"/>
    <w:rsid w:val="00072D2F"/>
    <w:rsid w:val="00080949"/>
    <w:rsid w:val="00081C7F"/>
    <w:rsid w:val="000A75DD"/>
    <w:rsid w:val="000B188B"/>
    <w:rsid w:val="000C40FD"/>
    <w:rsid w:val="000D10AA"/>
    <w:rsid w:val="000D4292"/>
    <w:rsid w:val="000E1D28"/>
    <w:rsid w:val="000E776D"/>
    <w:rsid w:val="000F71E2"/>
    <w:rsid w:val="000F7407"/>
    <w:rsid w:val="00102575"/>
    <w:rsid w:val="00102A8C"/>
    <w:rsid w:val="001056F2"/>
    <w:rsid w:val="00132557"/>
    <w:rsid w:val="00142DCD"/>
    <w:rsid w:val="00144678"/>
    <w:rsid w:val="00146E2D"/>
    <w:rsid w:val="001525C7"/>
    <w:rsid w:val="001556C8"/>
    <w:rsid w:val="001624E5"/>
    <w:rsid w:val="001701BA"/>
    <w:rsid w:val="00172643"/>
    <w:rsid w:val="001766DA"/>
    <w:rsid w:val="00182403"/>
    <w:rsid w:val="00185A2C"/>
    <w:rsid w:val="001A0C5B"/>
    <w:rsid w:val="001A6B5D"/>
    <w:rsid w:val="001C0C4F"/>
    <w:rsid w:val="001C1ED8"/>
    <w:rsid w:val="001C3B11"/>
    <w:rsid w:val="001E43CA"/>
    <w:rsid w:val="00216200"/>
    <w:rsid w:val="00217F98"/>
    <w:rsid w:val="002224AB"/>
    <w:rsid w:val="00231F43"/>
    <w:rsid w:val="00233D4F"/>
    <w:rsid w:val="00240B9A"/>
    <w:rsid w:val="002527F3"/>
    <w:rsid w:val="00252BE9"/>
    <w:rsid w:val="00253F29"/>
    <w:rsid w:val="00256C18"/>
    <w:rsid w:val="002600BF"/>
    <w:rsid w:val="00273424"/>
    <w:rsid w:val="002B3C5E"/>
    <w:rsid w:val="002B474C"/>
    <w:rsid w:val="002C5F0F"/>
    <w:rsid w:val="002C5F28"/>
    <w:rsid w:val="002C7488"/>
    <w:rsid w:val="002D39FC"/>
    <w:rsid w:val="002D445F"/>
    <w:rsid w:val="002D7686"/>
    <w:rsid w:val="003141EE"/>
    <w:rsid w:val="00323691"/>
    <w:rsid w:val="00324AAE"/>
    <w:rsid w:val="00331C73"/>
    <w:rsid w:val="003353D7"/>
    <w:rsid w:val="00337282"/>
    <w:rsid w:val="00342161"/>
    <w:rsid w:val="003450AE"/>
    <w:rsid w:val="00360559"/>
    <w:rsid w:val="0036400D"/>
    <w:rsid w:val="0036458D"/>
    <w:rsid w:val="003657C5"/>
    <w:rsid w:val="003B5338"/>
    <w:rsid w:val="003D1F9D"/>
    <w:rsid w:val="003D4DDB"/>
    <w:rsid w:val="003E519E"/>
    <w:rsid w:val="003F2F53"/>
    <w:rsid w:val="003F456F"/>
    <w:rsid w:val="00405AD5"/>
    <w:rsid w:val="00410F9E"/>
    <w:rsid w:val="00412A69"/>
    <w:rsid w:val="0041555A"/>
    <w:rsid w:val="004160E4"/>
    <w:rsid w:val="004224F3"/>
    <w:rsid w:val="0043314C"/>
    <w:rsid w:val="004344C7"/>
    <w:rsid w:val="0043484C"/>
    <w:rsid w:val="004350DF"/>
    <w:rsid w:val="00435FF3"/>
    <w:rsid w:val="00445A15"/>
    <w:rsid w:val="00446125"/>
    <w:rsid w:val="004469F5"/>
    <w:rsid w:val="00450D37"/>
    <w:rsid w:val="004537E6"/>
    <w:rsid w:val="00480365"/>
    <w:rsid w:val="00484E5E"/>
    <w:rsid w:val="0048686A"/>
    <w:rsid w:val="004A1109"/>
    <w:rsid w:val="004A1BDC"/>
    <w:rsid w:val="004B25B6"/>
    <w:rsid w:val="004B2C17"/>
    <w:rsid w:val="004B61CD"/>
    <w:rsid w:val="004B6666"/>
    <w:rsid w:val="004B6A21"/>
    <w:rsid w:val="004D5A23"/>
    <w:rsid w:val="004D7E17"/>
    <w:rsid w:val="004E5F6E"/>
    <w:rsid w:val="004F4520"/>
    <w:rsid w:val="00503DDC"/>
    <w:rsid w:val="005077B3"/>
    <w:rsid w:val="0051380F"/>
    <w:rsid w:val="00524C5B"/>
    <w:rsid w:val="005377DA"/>
    <w:rsid w:val="0054283F"/>
    <w:rsid w:val="005509EF"/>
    <w:rsid w:val="005870F3"/>
    <w:rsid w:val="005903B4"/>
    <w:rsid w:val="00591224"/>
    <w:rsid w:val="005A4E1F"/>
    <w:rsid w:val="005B1EC1"/>
    <w:rsid w:val="005B31FB"/>
    <w:rsid w:val="005B65E9"/>
    <w:rsid w:val="005B662F"/>
    <w:rsid w:val="005C2714"/>
    <w:rsid w:val="005C54DB"/>
    <w:rsid w:val="005D2CA6"/>
    <w:rsid w:val="005F2327"/>
    <w:rsid w:val="005F2CB8"/>
    <w:rsid w:val="005F5923"/>
    <w:rsid w:val="005F7E18"/>
    <w:rsid w:val="00603F6F"/>
    <w:rsid w:val="006134C1"/>
    <w:rsid w:val="00616CFE"/>
    <w:rsid w:val="00626035"/>
    <w:rsid w:val="00636431"/>
    <w:rsid w:val="0064216C"/>
    <w:rsid w:val="00644AA0"/>
    <w:rsid w:val="006460CA"/>
    <w:rsid w:val="006522F8"/>
    <w:rsid w:val="006635D3"/>
    <w:rsid w:val="00663E18"/>
    <w:rsid w:val="00674EE0"/>
    <w:rsid w:val="006777DB"/>
    <w:rsid w:val="00680E0B"/>
    <w:rsid w:val="00684FFB"/>
    <w:rsid w:val="00685146"/>
    <w:rsid w:val="00686561"/>
    <w:rsid w:val="00693049"/>
    <w:rsid w:val="0069578D"/>
    <w:rsid w:val="006A4D58"/>
    <w:rsid w:val="006C0BDF"/>
    <w:rsid w:val="006E6929"/>
    <w:rsid w:val="006F1DDB"/>
    <w:rsid w:val="006F3009"/>
    <w:rsid w:val="006F6F86"/>
    <w:rsid w:val="006F79FA"/>
    <w:rsid w:val="00702EB2"/>
    <w:rsid w:val="00705EE9"/>
    <w:rsid w:val="00710D21"/>
    <w:rsid w:val="007115B0"/>
    <w:rsid w:val="00716DF5"/>
    <w:rsid w:val="0074161C"/>
    <w:rsid w:val="00742173"/>
    <w:rsid w:val="00742C7A"/>
    <w:rsid w:val="00743351"/>
    <w:rsid w:val="00753E3B"/>
    <w:rsid w:val="007626A2"/>
    <w:rsid w:val="00774472"/>
    <w:rsid w:val="0079489E"/>
    <w:rsid w:val="007B0BD1"/>
    <w:rsid w:val="007B1C26"/>
    <w:rsid w:val="007D167B"/>
    <w:rsid w:val="007E4A2E"/>
    <w:rsid w:val="007E4B36"/>
    <w:rsid w:val="007E623D"/>
    <w:rsid w:val="007E64F0"/>
    <w:rsid w:val="007F119C"/>
    <w:rsid w:val="007F4AB1"/>
    <w:rsid w:val="008215CC"/>
    <w:rsid w:val="0082171A"/>
    <w:rsid w:val="00831B4C"/>
    <w:rsid w:val="00833E5F"/>
    <w:rsid w:val="00840412"/>
    <w:rsid w:val="00845590"/>
    <w:rsid w:val="00854980"/>
    <w:rsid w:val="0089768B"/>
    <w:rsid w:val="008A1B60"/>
    <w:rsid w:val="008B4296"/>
    <w:rsid w:val="008B55B1"/>
    <w:rsid w:val="008B7E7F"/>
    <w:rsid w:val="008C3479"/>
    <w:rsid w:val="008D5827"/>
    <w:rsid w:val="008E4CBB"/>
    <w:rsid w:val="008E64D7"/>
    <w:rsid w:val="00900012"/>
    <w:rsid w:val="00926CB3"/>
    <w:rsid w:val="00932ADD"/>
    <w:rsid w:val="00944F2D"/>
    <w:rsid w:val="00953EC3"/>
    <w:rsid w:val="00955AA9"/>
    <w:rsid w:val="00966C9C"/>
    <w:rsid w:val="0097679F"/>
    <w:rsid w:val="009824A0"/>
    <w:rsid w:val="00986457"/>
    <w:rsid w:val="00992C96"/>
    <w:rsid w:val="009A2125"/>
    <w:rsid w:val="009A33A5"/>
    <w:rsid w:val="009B1BCC"/>
    <w:rsid w:val="009B28F7"/>
    <w:rsid w:val="009B3CA2"/>
    <w:rsid w:val="009B5957"/>
    <w:rsid w:val="009D2167"/>
    <w:rsid w:val="009F088E"/>
    <w:rsid w:val="009F1E84"/>
    <w:rsid w:val="009F2226"/>
    <w:rsid w:val="009F2242"/>
    <w:rsid w:val="009F642B"/>
    <w:rsid w:val="00A10CFA"/>
    <w:rsid w:val="00A235D6"/>
    <w:rsid w:val="00A369D9"/>
    <w:rsid w:val="00A607F3"/>
    <w:rsid w:val="00A65B93"/>
    <w:rsid w:val="00A65C0B"/>
    <w:rsid w:val="00A70D82"/>
    <w:rsid w:val="00A735D0"/>
    <w:rsid w:val="00A766A7"/>
    <w:rsid w:val="00A77E9B"/>
    <w:rsid w:val="00A8154C"/>
    <w:rsid w:val="00A8732D"/>
    <w:rsid w:val="00A907D4"/>
    <w:rsid w:val="00A911DA"/>
    <w:rsid w:val="00A9751C"/>
    <w:rsid w:val="00AA25AF"/>
    <w:rsid w:val="00AA33AA"/>
    <w:rsid w:val="00AA36D9"/>
    <w:rsid w:val="00AA45A4"/>
    <w:rsid w:val="00AA578B"/>
    <w:rsid w:val="00AA76AA"/>
    <w:rsid w:val="00AB1DD1"/>
    <w:rsid w:val="00AD3036"/>
    <w:rsid w:val="00AD73A0"/>
    <w:rsid w:val="00AF2E55"/>
    <w:rsid w:val="00AF4417"/>
    <w:rsid w:val="00AF61E7"/>
    <w:rsid w:val="00B00F5F"/>
    <w:rsid w:val="00B2184A"/>
    <w:rsid w:val="00B31F47"/>
    <w:rsid w:val="00B35DE1"/>
    <w:rsid w:val="00B40272"/>
    <w:rsid w:val="00B419FA"/>
    <w:rsid w:val="00B42B3B"/>
    <w:rsid w:val="00B42B80"/>
    <w:rsid w:val="00B4470E"/>
    <w:rsid w:val="00B628A7"/>
    <w:rsid w:val="00B64081"/>
    <w:rsid w:val="00B75CBC"/>
    <w:rsid w:val="00B77824"/>
    <w:rsid w:val="00BA0915"/>
    <w:rsid w:val="00BC3ACB"/>
    <w:rsid w:val="00BD5751"/>
    <w:rsid w:val="00BD6601"/>
    <w:rsid w:val="00BE252E"/>
    <w:rsid w:val="00BE3391"/>
    <w:rsid w:val="00BE4AA2"/>
    <w:rsid w:val="00BE5B40"/>
    <w:rsid w:val="00BF0785"/>
    <w:rsid w:val="00BF1653"/>
    <w:rsid w:val="00C11424"/>
    <w:rsid w:val="00C377E2"/>
    <w:rsid w:val="00C412B8"/>
    <w:rsid w:val="00C4507F"/>
    <w:rsid w:val="00C4566E"/>
    <w:rsid w:val="00C477C4"/>
    <w:rsid w:val="00C5633A"/>
    <w:rsid w:val="00C73B64"/>
    <w:rsid w:val="00C74A83"/>
    <w:rsid w:val="00C7704D"/>
    <w:rsid w:val="00C849C6"/>
    <w:rsid w:val="00C91C42"/>
    <w:rsid w:val="00C935BE"/>
    <w:rsid w:val="00CA3494"/>
    <w:rsid w:val="00CA5B00"/>
    <w:rsid w:val="00CC20F5"/>
    <w:rsid w:val="00CC6446"/>
    <w:rsid w:val="00CE08D5"/>
    <w:rsid w:val="00CF02EB"/>
    <w:rsid w:val="00CF1621"/>
    <w:rsid w:val="00CF297B"/>
    <w:rsid w:val="00D014ED"/>
    <w:rsid w:val="00D02E11"/>
    <w:rsid w:val="00D05B93"/>
    <w:rsid w:val="00D061B3"/>
    <w:rsid w:val="00D075F1"/>
    <w:rsid w:val="00D1252E"/>
    <w:rsid w:val="00D15FED"/>
    <w:rsid w:val="00D17977"/>
    <w:rsid w:val="00D21303"/>
    <w:rsid w:val="00D30B06"/>
    <w:rsid w:val="00D45D18"/>
    <w:rsid w:val="00D50FC5"/>
    <w:rsid w:val="00D750FB"/>
    <w:rsid w:val="00D75325"/>
    <w:rsid w:val="00D75AD2"/>
    <w:rsid w:val="00D92885"/>
    <w:rsid w:val="00DA6101"/>
    <w:rsid w:val="00DB3A63"/>
    <w:rsid w:val="00DC622C"/>
    <w:rsid w:val="00DD10E9"/>
    <w:rsid w:val="00DE0A92"/>
    <w:rsid w:val="00DF0B8D"/>
    <w:rsid w:val="00E0429F"/>
    <w:rsid w:val="00E052D5"/>
    <w:rsid w:val="00E1338B"/>
    <w:rsid w:val="00E27C7C"/>
    <w:rsid w:val="00E351A9"/>
    <w:rsid w:val="00E4757D"/>
    <w:rsid w:val="00E659F2"/>
    <w:rsid w:val="00E84740"/>
    <w:rsid w:val="00E938BE"/>
    <w:rsid w:val="00E9472F"/>
    <w:rsid w:val="00E95AAD"/>
    <w:rsid w:val="00EA2500"/>
    <w:rsid w:val="00EA3ED3"/>
    <w:rsid w:val="00EA7F49"/>
    <w:rsid w:val="00EB1F1C"/>
    <w:rsid w:val="00EB6546"/>
    <w:rsid w:val="00EB6D0E"/>
    <w:rsid w:val="00EC39BB"/>
    <w:rsid w:val="00EC6BBD"/>
    <w:rsid w:val="00EE158D"/>
    <w:rsid w:val="00F01FC3"/>
    <w:rsid w:val="00F24F8F"/>
    <w:rsid w:val="00F30A9D"/>
    <w:rsid w:val="00F32740"/>
    <w:rsid w:val="00F3387B"/>
    <w:rsid w:val="00F375C4"/>
    <w:rsid w:val="00F434F5"/>
    <w:rsid w:val="00F44D04"/>
    <w:rsid w:val="00F45FD2"/>
    <w:rsid w:val="00F47F09"/>
    <w:rsid w:val="00F508DA"/>
    <w:rsid w:val="00F70664"/>
    <w:rsid w:val="00F72ACA"/>
    <w:rsid w:val="00F82CAB"/>
    <w:rsid w:val="00F9124A"/>
    <w:rsid w:val="00F93E38"/>
    <w:rsid w:val="00FA0B34"/>
    <w:rsid w:val="00FB0377"/>
    <w:rsid w:val="00FC0F40"/>
    <w:rsid w:val="00FC240D"/>
    <w:rsid w:val="00FC417C"/>
    <w:rsid w:val="00FC68FF"/>
    <w:rsid w:val="00FF138C"/>
    <w:rsid w:val="00FF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A4C6EA"/>
  <w15:docId w15:val="{2B0B635A-92A7-431F-B8D0-CE061499D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9"/>
    <w:qFormat/>
    <w:rsid w:val="00F32740"/>
    <w:pPr>
      <w:spacing w:after="0"/>
    </w:pPr>
  </w:style>
  <w:style w:type="paragraph" w:styleId="Heading1">
    <w:name w:val="heading 1"/>
    <w:basedOn w:val="Normal"/>
    <w:next w:val="BodyText"/>
    <w:link w:val="Heading1Char"/>
    <w:uiPriority w:val="9"/>
    <w:qFormat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BodyText"/>
    <w:link w:val="Heading2Char"/>
    <w:uiPriority w:val="9"/>
    <w:qFormat/>
    <w:pPr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BodyText"/>
    <w:link w:val="Heading3Char"/>
    <w:uiPriority w:val="9"/>
    <w:qFormat/>
    <w:pPr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BodyText"/>
    <w:link w:val="Heading4Char"/>
    <w:uiPriority w:val="9"/>
    <w:qFormat/>
    <w:pPr>
      <w:numPr>
        <w:ilvl w:val="3"/>
        <w:numId w:val="3"/>
      </w:numPr>
      <w:spacing w:after="240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BodyText"/>
    <w:link w:val="Heading5Char"/>
    <w:uiPriority w:val="9"/>
    <w:qFormat/>
    <w:pPr>
      <w:numPr>
        <w:ilvl w:val="4"/>
        <w:numId w:val="3"/>
      </w:numPr>
      <w:spacing w:after="2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BodyText"/>
    <w:link w:val="Heading6Char"/>
    <w:uiPriority w:val="9"/>
    <w:pPr>
      <w:numPr>
        <w:ilvl w:val="5"/>
        <w:numId w:val="3"/>
      </w:numPr>
      <w:spacing w:after="24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BodyText"/>
    <w:link w:val="Heading7Char"/>
    <w:uiPriority w:val="9"/>
    <w:pPr>
      <w:numPr>
        <w:ilvl w:val="6"/>
        <w:numId w:val="3"/>
      </w:numPr>
      <w:spacing w:after="24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BodyText"/>
    <w:link w:val="Heading8Char"/>
    <w:uiPriority w:val="9"/>
    <w:pPr>
      <w:numPr>
        <w:ilvl w:val="7"/>
        <w:numId w:val="3"/>
      </w:numPr>
      <w:spacing w:after="240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Normal"/>
    <w:next w:val="BodyText"/>
    <w:link w:val="Heading9Char"/>
    <w:uiPriority w:val="9"/>
    <w:pPr>
      <w:numPr>
        <w:ilvl w:val="8"/>
        <w:numId w:val="3"/>
      </w:numPr>
      <w:spacing w:after="240"/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eastAsiaTheme="majorEastAsia" w:cstheme="majorBidi"/>
      <w:b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eastAsiaTheme="majorEastAsia" w:cstheme="majorBidi"/>
      <w:b/>
      <w:bCs/>
      <w:szCs w:val="26"/>
    </w:rPr>
  </w:style>
  <w:style w:type="paragraph" w:styleId="Title">
    <w:name w:val="Title"/>
    <w:basedOn w:val="TitleRoot"/>
    <w:next w:val="BodyText"/>
    <w:link w:val="TitleChar"/>
    <w:qFormat/>
    <w:rPr>
      <w:rFonts w:eastAsiaTheme="majorEastAsia" w:cstheme="majorBidi"/>
      <w:szCs w:val="52"/>
    </w:rPr>
  </w:style>
  <w:style w:type="character" w:customStyle="1" w:styleId="TitleChar">
    <w:name w:val="Title Char"/>
    <w:basedOn w:val="DefaultParagraphFont"/>
    <w:link w:val="Title"/>
    <w:rPr>
      <w:rFonts w:eastAsiaTheme="majorEastAsia" w:cstheme="majorBidi"/>
      <w:b/>
      <w:szCs w:val="52"/>
    </w:rPr>
  </w:style>
  <w:style w:type="paragraph" w:styleId="Subtitle">
    <w:name w:val="Subtitle"/>
    <w:basedOn w:val="Normal"/>
    <w:next w:val="BodyText"/>
    <w:link w:val="SubtitleChar"/>
    <w:uiPriority w:val="9"/>
    <w:qFormat/>
    <w:pPr>
      <w:keepNext/>
      <w:keepLines/>
      <w:numPr>
        <w:ilvl w:val="1"/>
      </w:numPr>
      <w:spacing w:after="240"/>
      <w:jc w:val="center"/>
    </w:pPr>
    <w:rPr>
      <w:rFonts w:eastAsiaTheme="majorEastAsia" w:cstheme="majorBidi"/>
      <w:b/>
      <w:iCs/>
    </w:rPr>
  </w:style>
  <w:style w:type="character" w:customStyle="1" w:styleId="SubtitleChar">
    <w:name w:val="Subtitle Char"/>
    <w:basedOn w:val="DefaultParagraphFont"/>
    <w:link w:val="Subtitle"/>
    <w:uiPriority w:val="9"/>
    <w:rPr>
      <w:rFonts w:eastAsiaTheme="majorEastAsia" w:cstheme="majorBidi"/>
      <w:b/>
      <w:iCs/>
    </w:rPr>
  </w:style>
  <w:style w:type="character" w:styleId="BookTitle">
    <w:name w:val="Book Title"/>
    <w:basedOn w:val="DefaultParagraphFont"/>
    <w:uiPriority w:val="33"/>
    <w:semiHidden/>
    <w:rPr>
      <w:rFonts w:ascii="Times New Roman" w:hAnsi="Times New Roman"/>
      <w:b/>
      <w:bCs/>
      <w:smallCaps/>
      <w:spacing w:val="5"/>
    </w:rPr>
  </w:style>
  <w:style w:type="paragraph" w:styleId="Caption">
    <w:name w:val="caption"/>
    <w:basedOn w:val="Normal"/>
    <w:uiPriority w:val="35"/>
    <w:unhideWhenUsed/>
    <w:pPr>
      <w:spacing w:after="240"/>
    </w:pPr>
    <w:rPr>
      <w:b/>
      <w:bCs/>
      <w:szCs w:val="18"/>
    </w:rPr>
  </w:style>
  <w:style w:type="paragraph" w:styleId="TOCHeading">
    <w:name w:val="TOC Heading"/>
    <w:basedOn w:val="Heading1"/>
    <w:next w:val="Normal"/>
    <w:uiPriority w:val="39"/>
    <w:semiHidden/>
    <w:pPr>
      <w:numPr>
        <w:numId w:val="0"/>
      </w:numPr>
      <w:spacing w:after="480"/>
      <w:outlineLvl w:val="9"/>
    </w:pPr>
  </w:style>
  <w:style w:type="paragraph" w:styleId="BlockText">
    <w:name w:val="Block Text"/>
    <w:basedOn w:val="Normal"/>
    <w:link w:val="BlockTextChar"/>
    <w:pPr>
      <w:spacing w:after="240"/>
      <w:ind w:left="1440" w:right="1440"/>
      <w:jc w:val="both"/>
    </w:pPr>
    <w:rPr>
      <w:iCs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cs="Tahoma"/>
      <w:sz w:val="16"/>
      <w:szCs w:val="16"/>
    </w:rPr>
  </w:style>
  <w:style w:type="paragraph" w:styleId="BodyText">
    <w:name w:val="Body Text"/>
    <w:basedOn w:val="Normal"/>
    <w:link w:val="BodyTextChar"/>
    <w:qFormat/>
    <w:pPr>
      <w:spacing w:after="240"/>
    </w:pPr>
  </w:style>
  <w:style w:type="character" w:customStyle="1" w:styleId="BodyTextChar">
    <w:name w:val="Body Text Char"/>
    <w:basedOn w:val="DefaultParagraphFont"/>
    <w:link w:val="BodyText"/>
  </w:style>
  <w:style w:type="paragraph" w:styleId="BodyText2">
    <w:name w:val="Body Text 2"/>
    <w:basedOn w:val="Normal"/>
    <w:link w:val="BodyText2Char"/>
    <w:pPr>
      <w:spacing w:after="240"/>
      <w:ind w:left="720" w:firstLine="720"/>
    </w:pPr>
  </w:style>
  <w:style w:type="character" w:customStyle="1" w:styleId="BodyText2Char">
    <w:name w:val="Body Text 2 Char"/>
    <w:basedOn w:val="DefaultParagraphFont"/>
    <w:link w:val="BodyText2"/>
  </w:style>
  <w:style w:type="paragraph" w:styleId="BodyText3">
    <w:name w:val="Body Text 3"/>
    <w:basedOn w:val="Normal"/>
    <w:link w:val="BodyText3Char"/>
    <w:pPr>
      <w:spacing w:after="240"/>
      <w:ind w:left="1440" w:firstLine="7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rPr>
      <w:szCs w:val="16"/>
    </w:rPr>
  </w:style>
  <w:style w:type="paragraph" w:styleId="BodyTextFirstIndent">
    <w:name w:val="Body Text First Indent"/>
    <w:basedOn w:val="Normal"/>
    <w:link w:val="BodyTextFirstIndentChar"/>
    <w:pPr>
      <w:spacing w:after="240"/>
      <w:ind w:firstLine="1440"/>
    </w:pPr>
  </w:style>
  <w:style w:type="character" w:customStyle="1" w:styleId="BodyTextFirstIndentChar">
    <w:name w:val="Body Text First Indent Char"/>
    <w:basedOn w:val="BodyTextChar"/>
    <w:link w:val="BodyTextFirstIndent"/>
  </w:style>
  <w:style w:type="paragraph" w:styleId="BodyTextIndent">
    <w:name w:val="Body Text Indent"/>
    <w:basedOn w:val="Normal"/>
    <w:link w:val="BodyTextIndentChar"/>
    <w:pPr>
      <w:spacing w:after="240"/>
      <w:ind w:left="720"/>
    </w:pPr>
  </w:style>
  <w:style w:type="character" w:customStyle="1" w:styleId="BodyTextIndentChar">
    <w:name w:val="Body Text Indent Char"/>
    <w:basedOn w:val="DefaultParagraphFont"/>
    <w:link w:val="BodyTextIndent"/>
  </w:style>
  <w:style w:type="paragraph" w:styleId="BodyTextFirstIndent2">
    <w:name w:val="Body Text First Indent 2"/>
    <w:basedOn w:val="Normal"/>
    <w:link w:val="BodyTextFirstIndent2Char"/>
    <w:pPr>
      <w:spacing w:after="240"/>
      <w:ind w:firstLine="2160"/>
    </w:pPr>
  </w:style>
  <w:style w:type="character" w:customStyle="1" w:styleId="BodyTextFirstIndent2Char">
    <w:name w:val="Body Text First Indent 2 Char"/>
    <w:basedOn w:val="BodyTextIndentChar"/>
    <w:link w:val="BodyTextFirstIndent2"/>
  </w:style>
  <w:style w:type="paragraph" w:styleId="BodyTextIndent3">
    <w:name w:val="Body Text Indent 3"/>
    <w:basedOn w:val="Normal"/>
    <w:link w:val="BodyTextIndent3Char"/>
    <w:pPr>
      <w:spacing w:after="240"/>
      <w:ind w:left="21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rPr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imes New Roman" w:hAnsi="Times New Roman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iCs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Cs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iCs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rFonts w:ascii="Times New Roman" w:hAnsi="Times New Roman"/>
      <w:i/>
      <w:iCs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Pr>
      <w:rFonts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Times New Roman" w:hAnsi="Times New Roman" w:cs="Consolas"/>
      <w:sz w:val="24"/>
      <w:szCs w:val="20"/>
    </w:rPr>
  </w:style>
  <w:style w:type="paragraph" w:styleId="List">
    <w:name w:val="List"/>
    <w:basedOn w:val="Normal"/>
    <w:pPr>
      <w:spacing w:after="240"/>
      <w:ind w:left="720" w:hanging="720"/>
      <w:outlineLvl w:val="0"/>
    </w:pPr>
  </w:style>
  <w:style w:type="paragraph" w:styleId="Index1">
    <w:name w:val="index 1"/>
    <w:basedOn w:val="Normal"/>
    <w:next w:val="Normal"/>
    <w:autoRedefine/>
    <w:uiPriority w:val="99"/>
    <w:semiHidden/>
    <w:pPr>
      <w:ind w:left="720" w:hanging="720"/>
    </w:pPr>
  </w:style>
  <w:style w:type="paragraph" w:styleId="Index2">
    <w:name w:val="index 2"/>
    <w:basedOn w:val="Normal"/>
    <w:next w:val="Normal"/>
    <w:autoRedefine/>
    <w:uiPriority w:val="99"/>
    <w:semiHidden/>
    <w:pPr>
      <w:ind w:left="1440" w:hanging="720"/>
    </w:pPr>
  </w:style>
  <w:style w:type="paragraph" w:styleId="Index3">
    <w:name w:val="index 3"/>
    <w:basedOn w:val="Normal"/>
    <w:next w:val="Normal"/>
    <w:autoRedefine/>
    <w:uiPriority w:val="99"/>
    <w:semiHidden/>
    <w:pPr>
      <w:ind w:left="2160" w:hanging="720"/>
    </w:pPr>
  </w:style>
  <w:style w:type="paragraph" w:styleId="Index4">
    <w:name w:val="index 4"/>
    <w:basedOn w:val="Normal"/>
    <w:next w:val="Normal"/>
    <w:autoRedefine/>
    <w:uiPriority w:val="99"/>
    <w:semiHidden/>
    <w:pPr>
      <w:ind w:left="2880" w:hanging="720"/>
    </w:pPr>
  </w:style>
  <w:style w:type="paragraph" w:styleId="Index5">
    <w:name w:val="index 5"/>
    <w:basedOn w:val="Normal"/>
    <w:next w:val="Normal"/>
    <w:autoRedefine/>
    <w:uiPriority w:val="99"/>
    <w:semiHidden/>
    <w:pPr>
      <w:ind w:left="3600" w:hanging="720"/>
    </w:pPr>
  </w:style>
  <w:style w:type="paragraph" w:styleId="Index6">
    <w:name w:val="index 6"/>
    <w:basedOn w:val="Normal"/>
    <w:next w:val="Normal"/>
    <w:autoRedefine/>
    <w:uiPriority w:val="99"/>
    <w:semiHidden/>
    <w:pPr>
      <w:ind w:left="4320" w:hanging="720"/>
    </w:pPr>
  </w:style>
  <w:style w:type="paragraph" w:styleId="Index7">
    <w:name w:val="index 7"/>
    <w:basedOn w:val="Normal"/>
    <w:next w:val="Normal"/>
    <w:autoRedefine/>
    <w:uiPriority w:val="99"/>
    <w:semiHidden/>
    <w:pPr>
      <w:ind w:left="5040" w:hanging="720"/>
    </w:pPr>
  </w:style>
  <w:style w:type="paragraph" w:styleId="TOC1">
    <w:name w:val="toc 1"/>
    <w:basedOn w:val="Normal"/>
    <w:next w:val="Normal"/>
    <w:autoRedefine/>
    <w:uiPriority w:val="39"/>
    <w:unhideWhenUsed/>
    <w:pPr>
      <w:tabs>
        <w:tab w:val="right" w:leader="dot" w:pos="9360"/>
      </w:tabs>
      <w:spacing w:after="240"/>
      <w:ind w:left="720" w:right="720" w:hanging="720"/>
    </w:pPr>
    <w:rPr>
      <w:noProof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Times New Roman" w:hAnsi="Times New Roman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Times New Roman" w:hAnsi="Times New Roman" w:cs="Consolas"/>
      <w:sz w:val="24"/>
      <w:szCs w:val="24"/>
    </w:rPr>
  </w:style>
  <w:style w:type="paragraph" w:styleId="Bibliography">
    <w:name w:val="Bibliography"/>
    <w:basedOn w:val="Normal"/>
    <w:uiPriority w:val="37"/>
    <w:unhideWhenUsed/>
    <w:pPr>
      <w:spacing w:after="240"/>
    </w:pPr>
  </w:style>
  <w:style w:type="character" w:styleId="IntenseEmphasis">
    <w:name w:val="Intense Emphasis"/>
    <w:basedOn w:val="DefaultParagraphFont"/>
    <w:uiPriority w:val="21"/>
    <w:semiHidden/>
    <w:rPr>
      <w:rFonts w:ascii="Times New Roman" w:hAnsi="Times New Roman"/>
      <w:b/>
      <w:bCs/>
      <w:i/>
      <w:iCs/>
      <w:color w:val="auto"/>
    </w:rPr>
  </w:style>
  <w:style w:type="paragraph" w:styleId="IntenseQuote">
    <w:name w:val="Intense Quote"/>
    <w:basedOn w:val="Normal"/>
    <w:link w:val="IntenseQuoteChar"/>
    <w:uiPriority w:val="30"/>
    <w:semiHidden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bCs/>
      <w:i/>
      <w:iCs/>
    </w:rPr>
  </w:style>
  <w:style w:type="character" w:styleId="IntenseReference">
    <w:name w:val="Intense Reference"/>
    <w:basedOn w:val="DefaultParagraphFont"/>
    <w:uiPriority w:val="32"/>
    <w:semiHidden/>
    <w:rPr>
      <w:b/>
      <w:bCs/>
      <w:smallCaps/>
      <w:color w:val="auto"/>
      <w:spacing w:val="5"/>
      <w:u w:val="single"/>
      <w:bdr w:val="none" w:sz="0" w:space="0" w:color="auto"/>
    </w:rPr>
  </w:style>
  <w:style w:type="character" w:styleId="SubtleEmphasis">
    <w:name w:val="Subtle Emphasis"/>
    <w:basedOn w:val="DefaultParagraphFont"/>
    <w:uiPriority w:val="19"/>
    <w:semiHidden/>
    <w:rPr>
      <w:i/>
      <w:iCs/>
      <w:color w:val="auto"/>
    </w:rPr>
  </w:style>
  <w:style w:type="character" w:styleId="SubtleReference">
    <w:name w:val="Subtle Reference"/>
    <w:basedOn w:val="DefaultParagraphFont"/>
    <w:uiPriority w:val="31"/>
    <w:semiHidden/>
    <w:rPr>
      <w:smallCaps/>
      <w:color w:val="auto"/>
      <w:u w:val="single"/>
    </w:rPr>
  </w:style>
  <w:style w:type="paragraph" w:styleId="BodyTextIndent2">
    <w:name w:val="Body Text Indent 2"/>
    <w:basedOn w:val="Normal"/>
    <w:link w:val="BodyTextIndent2Char"/>
    <w:pPr>
      <w:spacing w:after="240"/>
      <w:ind w:left="1440"/>
    </w:pPr>
  </w:style>
  <w:style w:type="character" w:customStyle="1" w:styleId="BodyTextIndent2Char">
    <w:name w:val="Body Text Indent 2 Char"/>
    <w:basedOn w:val="DefaultParagraphFont"/>
    <w:link w:val="BodyTextIndent2"/>
  </w:style>
  <w:style w:type="paragraph" w:customStyle="1" w:styleId="BodyTextDbl">
    <w:name w:val="Body Text Dbl"/>
    <w:basedOn w:val="Normal"/>
    <w:link w:val="BodyTextDblChar"/>
    <w:qFormat/>
    <w:pPr>
      <w:spacing w:line="480" w:lineRule="auto"/>
    </w:pPr>
  </w:style>
  <w:style w:type="paragraph" w:customStyle="1" w:styleId="BodyTextDblFirst5">
    <w:name w:val="Body Text Dbl First .5"/>
    <w:basedOn w:val="Normal"/>
    <w:link w:val="BodyTextDblFirst5Char"/>
    <w:qFormat/>
    <w:pPr>
      <w:spacing w:line="480" w:lineRule="auto"/>
      <w:ind w:firstLine="720"/>
    </w:pPr>
  </w:style>
  <w:style w:type="paragraph" w:customStyle="1" w:styleId="BodyTextFirst5">
    <w:name w:val="Body Text First .5"/>
    <w:basedOn w:val="Normal"/>
    <w:link w:val="BodyTextFirst5Char"/>
    <w:qFormat/>
    <w:pPr>
      <w:spacing w:after="240"/>
      <w:ind w:firstLine="720"/>
    </w:pPr>
  </w:style>
  <w:style w:type="paragraph" w:customStyle="1" w:styleId="ccList">
    <w:name w:val="cc List"/>
    <w:basedOn w:val="Normal"/>
    <w:pPr>
      <w:tabs>
        <w:tab w:val="left" w:pos="720"/>
      </w:tabs>
      <w:spacing w:after="240"/>
      <w:ind w:left="720" w:hanging="720"/>
    </w:pPr>
  </w:style>
  <w:style w:type="paragraph" w:styleId="Closing">
    <w:name w:val="Closing"/>
    <w:basedOn w:val="Normal"/>
    <w:next w:val="Signature"/>
    <w:link w:val="ClosingChar"/>
    <w:uiPriority w:val="99"/>
    <w:pPr>
      <w:ind w:left="5040"/>
    </w:pPr>
  </w:style>
  <w:style w:type="character" w:customStyle="1" w:styleId="ClosingChar">
    <w:name w:val="Closing Char"/>
    <w:basedOn w:val="DefaultParagraphFont"/>
    <w:link w:val="Closing"/>
    <w:uiPriority w:val="99"/>
  </w:style>
  <w:style w:type="paragraph" w:customStyle="1" w:styleId="Company">
    <w:name w:val="Company"/>
    <w:basedOn w:val="Normal"/>
    <w:pPr>
      <w:spacing w:after="240"/>
    </w:pPr>
  </w:style>
  <w:style w:type="paragraph" w:styleId="Date">
    <w:name w:val="Date"/>
    <w:basedOn w:val="Normal"/>
    <w:link w:val="DateChar"/>
    <w:uiPriority w:val="99"/>
    <w:pPr>
      <w:spacing w:after="240"/>
    </w:pPr>
  </w:style>
  <w:style w:type="character" w:customStyle="1" w:styleId="DateChar">
    <w:name w:val="Date Char"/>
    <w:basedOn w:val="DefaultParagraphFont"/>
    <w:link w:val="Date"/>
    <w:uiPriority w:val="99"/>
  </w:style>
  <w:style w:type="paragraph" w:customStyle="1" w:styleId="DateStamp">
    <w:name w:val="DateStamp"/>
    <w:basedOn w:val="Normal"/>
    <w:pPr>
      <w:tabs>
        <w:tab w:val="center" w:pos="4680"/>
        <w:tab w:val="right" w:pos="9360"/>
      </w:tabs>
      <w:spacing w:after="240"/>
    </w:pPr>
  </w:style>
  <w:style w:type="paragraph" w:customStyle="1" w:styleId="DocID">
    <w:name w:val="DocID"/>
    <w:basedOn w:val="Normal"/>
    <w:semiHidden/>
    <w:unhideWhenUsed/>
    <w:rPr>
      <w:sz w:val="16"/>
    </w:rPr>
  </w:style>
  <w:style w:type="paragraph" w:styleId="ListParagraph">
    <w:name w:val="List Paragraph"/>
    <w:basedOn w:val="Normal"/>
    <w:uiPriority w:val="34"/>
    <w:semiHidden/>
    <w:pPr>
      <w:spacing w:after="240"/>
      <w:ind w:left="720"/>
      <w:contextualSpacing/>
    </w:pPr>
  </w:style>
  <w:style w:type="paragraph" w:styleId="ListBullet">
    <w:name w:val="List Bullet"/>
    <w:basedOn w:val="Normal"/>
    <w:pPr>
      <w:numPr>
        <w:numId w:val="1"/>
      </w:numPr>
      <w:tabs>
        <w:tab w:val="clear" w:pos="360"/>
      </w:tabs>
      <w:spacing w:after="240"/>
      <w:ind w:left="720" w:hanging="720"/>
      <w:outlineLvl w:val="0"/>
    </w:pPr>
  </w:style>
  <w:style w:type="paragraph" w:customStyle="1" w:styleId="Enclosure">
    <w:name w:val="Enclosure"/>
    <w:basedOn w:val="Normal"/>
    <w:pPr>
      <w:keepLines/>
      <w:spacing w:after="240"/>
    </w:p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uiPriority w:val="99"/>
    <w:semiHidden/>
    <w:unhideWhenUsed/>
    <w:rPr>
      <w:rFonts w:eastAsiaTheme="majorEastAsia" w:cstheme="majorBidi"/>
      <w:sz w:val="20"/>
      <w:szCs w:val="20"/>
    </w:rPr>
  </w:style>
  <w:style w:type="paragraph" w:customStyle="1" w:styleId="FooterLandscape">
    <w:name w:val="Footer Landscape"/>
    <w:basedOn w:val="Normal"/>
    <w:pPr>
      <w:tabs>
        <w:tab w:val="center" w:pos="6480"/>
        <w:tab w:val="right" w:pos="12960"/>
      </w:tabs>
    </w:p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sz w:val="20"/>
      <w:szCs w:val="20"/>
    </w:rPr>
  </w:style>
  <w:style w:type="paragraph" w:customStyle="1" w:styleId="HeaderLandscape">
    <w:name w:val="Header Landscape"/>
    <w:basedOn w:val="Normal"/>
    <w:pPr>
      <w:tabs>
        <w:tab w:val="center" w:pos="6480"/>
        <w:tab w:val="right" w:pos="12960"/>
      </w:tabs>
    </w:pPr>
  </w:style>
  <w:style w:type="paragraph" w:styleId="Index8">
    <w:name w:val="index 8"/>
    <w:basedOn w:val="Normal"/>
    <w:next w:val="Normal"/>
    <w:autoRedefine/>
    <w:uiPriority w:val="99"/>
    <w:semiHidden/>
    <w:pPr>
      <w:ind w:left="5760" w:hanging="720"/>
    </w:pPr>
  </w:style>
  <w:style w:type="paragraph" w:styleId="Index9">
    <w:name w:val="index 9"/>
    <w:basedOn w:val="Normal"/>
    <w:next w:val="Normal"/>
    <w:autoRedefine/>
    <w:uiPriority w:val="99"/>
    <w:semiHidden/>
    <w:pPr>
      <w:ind w:left="6480" w:hanging="72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eastAsiaTheme="majorEastAsia" w:cstheme="majorBidi"/>
      <w:b/>
      <w:bCs/>
    </w:rPr>
  </w:style>
  <w:style w:type="paragraph" w:styleId="List2">
    <w:name w:val="List 2"/>
    <w:basedOn w:val="List"/>
    <w:pPr>
      <w:ind w:left="1440"/>
      <w:outlineLvl w:val="1"/>
    </w:pPr>
  </w:style>
  <w:style w:type="paragraph" w:styleId="List3">
    <w:name w:val="List 3"/>
    <w:basedOn w:val="List"/>
    <w:pPr>
      <w:ind w:left="2160"/>
      <w:outlineLvl w:val="2"/>
    </w:pPr>
  </w:style>
  <w:style w:type="paragraph" w:styleId="List4">
    <w:name w:val="List 4"/>
    <w:basedOn w:val="List"/>
    <w:pPr>
      <w:ind w:left="2880"/>
      <w:outlineLvl w:val="3"/>
    </w:pPr>
  </w:style>
  <w:style w:type="paragraph" w:styleId="List5">
    <w:name w:val="List 5"/>
    <w:basedOn w:val="List"/>
    <w:pPr>
      <w:ind w:left="3600"/>
      <w:outlineLvl w:val="4"/>
    </w:pPr>
  </w:style>
  <w:style w:type="paragraph" w:styleId="ListBullet2">
    <w:name w:val="List Bullet 2"/>
    <w:basedOn w:val="ListBullet"/>
    <w:pPr>
      <w:numPr>
        <w:numId w:val="6"/>
      </w:numPr>
      <w:outlineLvl w:val="1"/>
    </w:pPr>
  </w:style>
  <w:style w:type="paragraph" w:styleId="ListBullet3">
    <w:name w:val="List Bullet 3"/>
    <w:basedOn w:val="ListBullet"/>
    <w:pPr>
      <w:numPr>
        <w:numId w:val="7"/>
      </w:numPr>
      <w:outlineLvl w:val="2"/>
    </w:pPr>
  </w:style>
  <w:style w:type="paragraph" w:styleId="ListBullet4">
    <w:name w:val="List Bullet 4"/>
    <w:basedOn w:val="ListBullet"/>
    <w:pPr>
      <w:numPr>
        <w:numId w:val="8"/>
      </w:numPr>
      <w:outlineLvl w:val="3"/>
    </w:pPr>
  </w:style>
  <w:style w:type="paragraph" w:styleId="ListBullet5">
    <w:name w:val="List Bullet 5"/>
    <w:basedOn w:val="ListBullet"/>
    <w:pPr>
      <w:numPr>
        <w:numId w:val="9"/>
      </w:numPr>
      <w:outlineLvl w:val="4"/>
    </w:pPr>
  </w:style>
  <w:style w:type="paragraph" w:styleId="ListContinue">
    <w:name w:val="List Continue"/>
    <w:basedOn w:val="Normal"/>
    <w:uiPriority w:val="99"/>
    <w:pPr>
      <w:spacing w:after="240"/>
      <w:ind w:left="720"/>
    </w:pPr>
  </w:style>
  <w:style w:type="paragraph" w:styleId="ListContinue2">
    <w:name w:val="List Continue 2"/>
    <w:basedOn w:val="ListContinue"/>
    <w:uiPriority w:val="99"/>
    <w:unhideWhenUsed/>
    <w:pPr>
      <w:ind w:left="1440"/>
    </w:pPr>
  </w:style>
  <w:style w:type="paragraph" w:styleId="ListContinue3">
    <w:name w:val="List Continue 3"/>
    <w:basedOn w:val="ListContinue"/>
    <w:uiPriority w:val="99"/>
    <w:unhideWhenUsed/>
    <w:pPr>
      <w:ind w:left="2160"/>
    </w:pPr>
  </w:style>
  <w:style w:type="paragraph" w:styleId="ListContinue4">
    <w:name w:val="List Continue 4"/>
    <w:basedOn w:val="ListContinue"/>
    <w:uiPriority w:val="99"/>
    <w:unhideWhenUsed/>
    <w:pPr>
      <w:ind w:left="2880"/>
    </w:pPr>
  </w:style>
  <w:style w:type="paragraph" w:styleId="ListContinue5">
    <w:name w:val="List Continue 5"/>
    <w:basedOn w:val="ListContinue"/>
    <w:uiPriority w:val="99"/>
    <w:unhideWhenUsed/>
    <w:pPr>
      <w:ind w:left="3600"/>
    </w:pPr>
  </w:style>
  <w:style w:type="paragraph" w:styleId="ListNumber">
    <w:name w:val="List Number"/>
    <w:basedOn w:val="Normal"/>
    <w:uiPriority w:val="99"/>
    <w:pPr>
      <w:numPr>
        <w:numId w:val="2"/>
      </w:numPr>
      <w:tabs>
        <w:tab w:val="clear" w:pos="360"/>
      </w:tabs>
      <w:spacing w:after="240"/>
      <w:ind w:left="720" w:hanging="720"/>
      <w:outlineLvl w:val="0"/>
    </w:pPr>
  </w:style>
  <w:style w:type="paragraph" w:styleId="ListNumber2">
    <w:name w:val="List Number 2"/>
    <w:basedOn w:val="ListNumber"/>
    <w:uiPriority w:val="99"/>
    <w:pPr>
      <w:numPr>
        <w:numId w:val="10"/>
      </w:numPr>
      <w:outlineLvl w:val="1"/>
    </w:pPr>
  </w:style>
  <w:style w:type="paragraph" w:styleId="ListNumber3">
    <w:name w:val="List Number 3"/>
    <w:basedOn w:val="ListNumber"/>
    <w:uiPriority w:val="99"/>
    <w:pPr>
      <w:numPr>
        <w:numId w:val="14"/>
      </w:numPr>
      <w:outlineLvl w:val="2"/>
    </w:pPr>
  </w:style>
  <w:style w:type="paragraph" w:styleId="ListNumber4">
    <w:name w:val="List Number 4"/>
    <w:basedOn w:val="ListNumber"/>
    <w:uiPriority w:val="99"/>
    <w:pPr>
      <w:numPr>
        <w:numId w:val="15"/>
      </w:numPr>
      <w:outlineLvl w:val="3"/>
    </w:pPr>
  </w:style>
  <w:style w:type="paragraph" w:styleId="ListNumber5">
    <w:name w:val="List Number 5"/>
    <w:basedOn w:val="ListNumber"/>
    <w:uiPriority w:val="99"/>
    <w:pPr>
      <w:numPr>
        <w:numId w:val="16"/>
      </w:numPr>
      <w:outlineLvl w:val="4"/>
    </w:pPr>
  </w:style>
  <w:style w:type="paragraph" w:styleId="MacroText">
    <w:name w:val="macro"/>
    <w:link w:val="MacroTextChar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cs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cs="Consolas"/>
      <w:szCs w:val="20"/>
    </w:rPr>
  </w:style>
  <w:style w:type="paragraph" w:styleId="NormalWeb">
    <w:name w:val="Normal (Web)"/>
    <w:basedOn w:val="Normal"/>
    <w:uiPriority w:val="99"/>
    <w:semiHidden/>
    <w:unhideWhenUsed/>
    <w:rPr>
      <w:rFonts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cs="Consolas"/>
      <w:szCs w:val="21"/>
    </w:rPr>
  </w:style>
  <w:style w:type="paragraph" w:customStyle="1" w:styleId="Name">
    <w:name w:val="Name"/>
    <w:basedOn w:val="Normal"/>
    <w:pPr>
      <w:spacing w:after="240"/>
    </w:pPr>
  </w:style>
  <w:style w:type="paragraph" w:customStyle="1" w:styleId="Outline">
    <w:name w:val="Outline"/>
    <w:basedOn w:val="Normal"/>
    <w:pPr>
      <w:spacing w:after="240"/>
    </w:pPr>
  </w:style>
  <w:style w:type="paragraph" w:customStyle="1" w:styleId="ParaNum">
    <w:name w:val="ParaNum"/>
    <w:basedOn w:val="Normal"/>
    <w:pPr>
      <w:tabs>
        <w:tab w:val="left" w:pos="1080"/>
      </w:tabs>
      <w:spacing w:after="240"/>
    </w:pPr>
  </w:style>
  <w:style w:type="paragraph" w:styleId="Quote">
    <w:name w:val="Quote"/>
    <w:basedOn w:val="Normal"/>
    <w:link w:val="QuoteChar"/>
    <w:uiPriority w:val="29"/>
    <w:pPr>
      <w:spacing w:after="240"/>
      <w:ind w:left="720" w:right="720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Pr>
      <w:iCs/>
    </w:rPr>
  </w:style>
  <w:style w:type="paragraph" w:customStyle="1" w:styleId="QuoteDbl">
    <w:name w:val="Quote Dbl"/>
    <w:basedOn w:val="Normal"/>
    <w:pPr>
      <w:spacing w:line="480" w:lineRule="auto"/>
      <w:ind w:left="720" w:right="720"/>
    </w:pPr>
  </w:style>
  <w:style w:type="paragraph" w:customStyle="1" w:styleId="Privacy">
    <w:name w:val="Privacy"/>
    <w:basedOn w:val="Normal"/>
    <w:link w:val="PrivacyChar"/>
    <w:pPr>
      <w:spacing w:after="240"/>
    </w:pPr>
    <w:rPr>
      <w:color w:val="FF0000"/>
    </w:rPr>
  </w:style>
  <w:style w:type="paragraph" w:customStyle="1" w:styleId="QuoteFootnote">
    <w:name w:val="Quote Footnote"/>
    <w:basedOn w:val="Normal"/>
    <w:pPr>
      <w:spacing w:after="240"/>
      <w:ind w:left="1800" w:right="1440" w:hanging="360"/>
    </w:pPr>
  </w:style>
  <w:style w:type="paragraph" w:customStyle="1" w:styleId="ReLine">
    <w:name w:val="Re Line"/>
    <w:basedOn w:val="Normal"/>
    <w:pPr>
      <w:spacing w:after="240"/>
      <w:ind w:left="1440" w:hanging="720"/>
    </w:pPr>
  </w:style>
  <w:style w:type="paragraph" w:customStyle="1" w:styleId="RecipientTitle">
    <w:name w:val="RecipientTitle"/>
    <w:basedOn w:val="Normal"/>
    <w:pPr>
      <w:spacing w:after="240"/>
    </w:pPr>
  </w:style>
  <w:style w:type="paragraph" w:customStyle="1" w:styleId="Recital">
    <w:name w:val="Recital"/>
    <w:basedOn w:val="Normal"/>
    <w:pPr>
      <w:keepNext/>
      <w:spacing w:after="240"/>
      <w:jc w:val="center"/>
    </w:pPr>
    <w:rPr>
      <w:b/>
      <w:u w:val="single"/>
    </w:rPr>
  </w:style>
  <w:style w:type="paragraph" w:styleId="Salutation">
    <w:name w:val="Salutation"/>
    <w:basedOn w:val="Normal"/>
    <w:next w:val="Normal"/>
    <w:link w:val="SalutationChar"/>
    <w:pPr>
      <w:keepNext/>
      <w:spacing w:after="240"/>
    </w:pPr>
  </w:style>
  <w:style w:type="character" w:customStyle="1" w:styleId="SalutationChar">
    <w:name w:val="Salutation Char"/>
    <w:basedOn w:val="DefaultParagraphFont"/>
    <w:link w:val="Salutation"/>
  </w:style>
  <w:style w:type="paragraph" w:styleId="Signature">
    <w:name w:val="Signature"/>
    <w:basedOn w:val="Normal"/>
    <w:link w:val="SignatureChar"/>
    <w:pPr>
      <w:keepLines/>
      <w:spacing w:before="480"/>
      <w:ind w:left="5040"/>
    </w:pPr>
  </w:style>
  <w:style w:type="character" w:customStyle="1" w:styleId="SignatureChar">
    <w:name w:val="Signature Char"/>
    <w:basedOn w:val="DefaultParagraphFont"/>
    <w:link w:val="Signature"/>
  </w:style>
  <w:style w:type="paragraph" w:customStyle="1" w:styleId="SubtitleLeft">
    <w:name w:val="Subtitle Left"/>
    <w:basedOn w:val="Normal"/>
    <w:uiPriority w:val="9"/>
    <w:qFormat/>
    <w:pPr>
      <w:keepNext/>
      <w:keepLines/>
      <w:spacing w:after="240"/>
    </w:pPr>
    <w:rPr>
      <w:b/>
    </w:rPr>
  </w:style>
  <w:style w:type="paragraph" w:customStyle="1" w:styleId="SubtitleLeftDbl">
    <w:name w:val="Subtitle Left Dbl"/>
    <w:basedOn w:val="Normal"/>
    <w:pPr>
      <w:keepNext/>
      <w:spacing w:line="480" w:lineRule="auto"/>
    </w:pPr>
    <w:rPr>
      <w:b/>
    </w:rPr>
  </w:style>
  <w:style w:type="paragraph" w:customStyle="1" w:styleId="TableHeading">
    <w:name w:val="Table Heading"/>
    <w:basedOn w:val="Normal"/>
    <w:pPr>
      <w:keepNext/>
    </w:pPr>
    <w:rPr>
      <w:b/>
    </w:rPr>
  </w:style>
  <w:style w:type="paragraph" w:customStyle="1" w:styleId="TableText">
    <w:name w:val="Table Text"/>
    <w:basedOn w:val="Normal"/>
    <w:uiPriority w:val="19"/>
    <w:qFormat/>
  </w:style>
  <w:style w:type="paragraph" w:customStyle="1" w:styleId="TitleNoTOC">
    <w:name w:val="Title (No TOC)"/>
    <w:basedOn w:val="TitleRoot"/>
    <w:next w:val="BodyText"/>
    <w:link w:val="TitleNoTOCChar"/>
  </w:style>
  <w:style w:type="character" w:customStyle="1" w:styleId="TitleNoTOCChar">
    <w:name w:val="Title (No TOC) Char"/>
    <w:basedOn w:val="DefaultParagraphFont"/>
    <w:link w:val="TitleNoTOC"/>
    <w:rPr>
      <w:b/>
    </w:rPr>
  </w:style>
  <w:style w:type="character" w:customStyle="1" w:styleId="BodyTextDblChar">
    <w:name w:val="Body Text Dbl Char"/>
    <w:basedOn w:val="DefaultParagraphFont"/>
    <w:link w:val="BodyTextDbl"/>
  </w:style>
  <w:style w:type="character" w:customStyle="1" w:styleId="BodyTextDblFirst5Char">
    <w:name w:val="Body Text Dbl First .5 Char"/>
    <w:basedOn w:val="DefaultParagraphFont"/>
    <w:link w:val="BodyTextDblFirst5"/>
  </w:style>
  <w:style w:type="character" w:customStyle="1" w:styleId="BodyTextFirst5Char">
    <w:name w:val="Body Text First .5 Char"/>
    <w:basedOn w:val="DefaultParagraphFont"/>
    <w:link w:val="BodyTextFirst5"/>
  </w:style>
  <w:style w:type="character" w:customStyle="1" w:styleId="BlockTextChar">
    <w:name w:val="Block Text Char"/>
    <w:basedOn w:val="DefaultParagraphFont"/>
    <w:link w:val="BlockText"/>
    <w:rPr>
      <w:iCs/>
    </w:rPr>
  </w:style>
  <w:style w:type="paragraph" w:customStyle="1" w:styleId="BodyTextExact12pts">
    <w:name w:val="Body Text Exact 12pts"/>
    <w:basedOn w:val="Normal"/>
    <w:link w:val="BodyTextExact12ptsChar"/>
    <w:pPr>
      <w:spacing w:line="240" w:lineRule="exact"/>
    </w:pPr>
  </w:style>
  <w:style w:type="paragraph" w:customStyle="1" w:styleId="BodyTextExact24pts">
    <w:name w:val="Body Text Exact 24pts"/>
    <w:basedOn w:val="Normal"/>
    <w:link w:val="BodyTextExact24ptsChar"/>
    <w:pPr>
      <w:spacing w:line="480" w:lineRule="exact"/>
    </w:pPr>
  </w:style>
  <w:style w:type="character" w:customStyle="1" w:styleId="BodyTextExact12ptsChar">
    <w:name w:val="Body Text Exact 12pts Char"/>
    <w:basedOn w:val="DefaultParagraphFont"/>
    <w:link w:val="BodyTextExact12pts"/>
  </w:style>
  <w:style w:type="paragraph" w:customStyle="1" w:styleId="TitleAppendix">
    <w:name w:val="Title Appendix"/>
    <w:basedOn w:val="TitleRoot"/>
    <w:next w:val="BodyText"/>
    <w:link w:val="TitleAppendixChar"/>
  </w:style>
  <w:style w:type="character" w:customStyle="1" w:styleId="BodyTextExact24ptsChar">
    <w:name w:val="Body Text Exact 24pts Char"/>
    <w:basedOn w:val="DefaultParagraphFont"/>
    <w:link w:val="BodyTextExact24pts"/>
  </w:style>
  <w:style w:type="paragraph" w:customStyle="1" w:styleId="TitleCover">
    <w:name w:val="Title Cover"/>
    <w:basedOn w:val="TitleRoot"/>
    <w:next w:val="BodyText"/>
    <w:qFormat/>
  </w:style>
  <w:style w:type="character" w:customStyle="1" w:styleId="TitleAppendixChar">
    <w:name w:val="Title Appendix Char"/>
    <w:basedOn w:val="DefaultParagraphFont"/>
    <w:link w:val="TitleAppendix"/>
    <w:rPr>
      <w:b/>
    </w:rPr>
  </w:style>
  <w:style w:type="paragraph" w:customStyle="1" w:styleId="TitleDocument">
    <w:name w:val="Title Document"/>
    <w:basedOn w:val="TitleRoot"/>
    <w:next w:val="BodyText"/>
    <w:qFormat/>
  </w:style>
  <w:style w:type="paragraph" w:customStyle="1" w:styleId="TitleExhibit">
    <w:name w:val="Title Exhibit"/>
    <w:basedOn w:val="TitleRoot"/>
    <w:next w:val="BodyText"/>
    <w:link w:val="TitleExhibitChar"/>
  </w:style>
  <w:style w:type="paragraph" w:customStyle="1" w:styleId="TitleIndex">
    <w:name w:val="Title Index"/>
    <w:basedOn w:val="TitleRoot"/>
    <w:next w:val="BodyText"/>
    <w:link w:val="TitleIndexChar"/>
  </w:style>
  <w:style w:type="paragraph" w:customStyle="1" w:styleId="TitleSchedule">
    <w:name w:val="Title Schedule"/>
    <w:basedOn w:val="TitleRoot"/>
    <w:next w:val="BodyText"/>
    <w:link w:val="TitleScheduleChar"/>
  </w:style>
  <w:style w:type="character" w:customStyle="1" w:styleId="TitleIndexChar">
    <w:name w:val="Title Index Char"/>
    <w:basedOn w:val="DefaultParagraphFont"/>
    <w:link w:val="TitleIndex"/>
    <w:rPr>
      <w:b/>
    </w:rPr>
  </w:style>
  <w:style w:type="character" w:customStyle="1" w:styleId="TitleScheduleChar">
    <w:name w:val="Title Schedule Char"/>
    <w:basedOn w:val="BodyTextChar"/>
    <w:link w:val="TitleSchedule"/>
    <w:rPr>
      <w:b/>
    </w:rPr>
  </w:style>
  <w:style w:type="character" w:customStyle="1" w:styleId="TitleExhibitChar">
    <w:name w:val="Title Exhibit Char"/>
    <w:basedOn w:val="BodyTextChar"/>
    <w:link w:val="TitleExhibit"/>
    <w:rPr>
      <w:b/>
    </w:rPr>
  </w:style>
  <w:style w:type="paragraph" w:customStyle="1" w:styleId="TitleTOC">
    <w:name w:val="Title TOC"/>
    <w:basedOn w:val="TitleRoot"/>
    <w:next w:val="BodyText"/>
    <w:qFormat/>
  </w:style>
  <w:style w:type="paragraph" w:customStyle="1" w:styleId="TitleTOCPage">
    <w:name w:val="Title TOC Page"/>
    <w:basedOn w:val="TitleRoot"/>
    <w:pPr>
      <w:spacing w:after="240"/>
      <w:jc w:val="right"/>
    </w:pPr>
    <w:rPr>
      <w:u w:val="single"/>
    </w:rPr>
  </w:style>
  <w:style w:type="paragraph" w:customStyle="1" w:styleId="Via">
    <w:name w:val="Via"/>
    <w:basedOn w:val="Normal"/>
  </w:style>
  <w:style w:type="character" w:customStyle="1" w:styleId="PrivacyChar">
    <w:name w:val="Privacy Char"/>
    <w:basedOn w:val="DefaultParagraphFont"/>
    <w:link w:val="Privacy"/>
    <w:rPr>
      <w:color w:val="FF0000"/>
    </w:rPr>
  </w:style>
  <w:style w:type="paragraph" w:styleId="TOAHeading">
    <w:name w:val="toa heading"/>
    <w:basedOn w:val="Normal"/>
    <w:next w:val="Normal"/>
    <w:uiPriority w:val="99"/>
    <w:semiHidden/>
    <w:pPr>
      <w:keepNext/>
      <w:keepLines/>
      <w:spacing w:after="480"/>
    </w:pPr>
    <w:rPr>
      <w:rFonts w:eastAsiaTheme="majorEastAsia" w:cstheme="majorBidi"/>
      <w:b/>
      <w:bCs/>
    </w:rPr>
  </w:style>
  <w:style w:type="paragraph" w:customStyle="1" w:styleId="TitleRoot">
    <w:name w:val="Title Root"/>
    <w:basedOn w:val="Normal"/>
    <w:next w:val="BodyText"/>
    <w:uiPriority w:val="49"/>
    <w:semiHidden/>
    <w:pPr>
      <w:keepNext/>
      <w:keepLines/>
      <w:spacing w:after="480"/>
      <w:jc w:val="center"/>
    </w:pPr>
    <w:rPr>
      <w:b/>
    </w:rPr>
  </w:style>
  <w:style w:type="paragraph" w:customStyle="1" w:styleId="Heading1noTOC">
    <w:name w:val="Heading 1 (no TOC)"/>
    <w:basedOn w:val="Heading1"/>
    <w:next w:val="BodyText"/>
    <w:link w:val="Heading1noTOCChar"/>
    <w:uiPriority w:val="49"/>
    <w:semiHidden/>
    <w:unhideWhenUsed/>
    <w:qFormat/>
    <w:rPr>
      <w:b w:val="0"/>
    </w:rPr>
  </w:style>
  <w:style w:type="character" w:customStyle="1" w:styleId="Heading1noTOCChar">
    <w:name w:val="Heading 1 (no TOC) Char"/>
    <w:basedOn w:val="Heading1Char"/>
    <w:link w:val="Heading1noTOC"/>
    <w:uiPriority w:val="49"/>
    <w:semiHidden/>
    <w:rPr>
      <w:rFonts w:eastAsiaTheme="majorEastAsia" w:cstheme="majorBidi"/>
      <w:b w:val="0"/>
      <w:bCs/>
      <w:szCs w:val="28"/>
    </w:rPr>
  </w:style>
  <w:style w:type="paragraph" w:customStyle="1" w:styleId="Heading2noTOC">
    <w:name w:val="Heading 2 (no TOC)"/>
    <w:basedOn w:val="Heading2"/>
    <w:next w:val="BodyText"/>
    <w:link w:val="Heading2noTOCChar"/>
    <w:uiPriority w:val="49"/>
    <w:semiHidden/>
    <w:unhideWhenUsed/>
    <w:qFormat/>
    <w:rPr>
      <w:b w:val="0"/>
    </w:rPr>
  </w:style>
  <w:style w:type="character" w:customStyle="1" w:styleId="Heading2noTOCChar">
    <w:name w:val="Heading 2 (no TOC) Char"/>
    <w:basedOn w:val="Heading2Char"/>
    <w:link w:val="Heading2noTOC"/>
    <w:uiPriority w:val="49"/>
    <w:semiHidden/>
    <w:rPr>
      <w:rFonts w:eastAsiaTheme="majorEastAsia" w:cstheme="majorBidi"/>
      <w:b w:val="0"/>
      <w:bCs/>
      <w:szCs w:val="26"/>
    </w:rPr>
  </w:style>
  <w:style w:type="paragraph" w:customStyle="1" w:styleId="Heading3noTOC">
    <w:name w:val="Heading 3 (no TOC)"/>
    <w:basedOn w:val="Heading3"/>
    <w:next w:val="BodyText"/>
    <w:link w:val="Heading3noTOCChar"/>
    <w:uiPriority w:val="49"/>
    <w:semiHidden/>
    <w:unhideWhenUsed/>
    <w:qFormat/>
    <w:rPr>
      <w:b w:val="0"/>
    </w:rPr>
  </w:style>
  <w:style w:type="character" w:customStyle="1" w:styleId="Heading3noTOCChar">
    <w:name w:val="Heading 3 (no TOC) Char"/>
    <w:basedOn w:val="Heading3Char"/>
    <w:link w:val="Heading3noTOC"/>
    <w:uiPriority w:val="49"/>
    <w:semiHidden/>
    <w:rPr>
      <w:rFonts w:eastAsiaTheme="majorEastAsia" w:cstheme="majorBidi"/>
      <w:b w:val="0"/>
      <w:bCs/>
    </w:rPr>
  </w:style>
  <w:style w:type="paragraph" w:customStyle="1" w:styleId="Heading4noTOC">
    <w:name w:val="Heading 4 (no TOC)"/>
    <w:basedOn w:val="Heading4"/>
    <w:next w:val="BodyText"/>
    <w:link w:val="Heading4noTOCChar"/>
    <w:uiPriority w:val="49"/>
    <w:semiHidden/>
    <w:unhideWhenUsed/>
    <w:qFormat/>
  </w:style>
  <w:style w:type="character" w:customStyle="1" w:styleId="Heading4noTOCChar">
    <w:name w:val="Heading 4 (no TOC) Char"/>
    <w:basedOn w:val="Heading4Char"/>
    <w:link w:val="Heading4noTOC"/>
    <w:uiPriority w:val="49"/>
    <w:semiHidden/>
    <w:rPr>
      <w:rFonts w:eastAsiaTheme="majorEastAsia" w:cstheme="majorBidi"/>
      <w:bCs/>
      <w:iCs/>
    </w:rPr>
  </w:style>
  <w:style w:type="paragraph" w:customStyle="1" w:styleId="TableSpacer">
    <w:name w:val="Table Spacer"/>
    <w:basedOn w:val="Normal"/>
    <w:next w:val="BodyText"/>
    <w:uiPriority w:val="19"/>
    <w:qFormat/>
    <w:pPr>
      <w:spacing w:after="240"/>
    </w:pPr>
    <w:rPr>
      <w:sz w:val="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ddress">
    <w:name w:val="Address"/>
    <w:basedOn w:val="Normal"/>
    <w:qFormat/>
    <w:pPr>
      <w:keepLines/>
      <w:spacing w:after="240"/>
    </w:pPr>
  </w:style>
  <w:style w:type="paragraph" w:customStyle="1" w:styleId="DWListNumber">
    <w:name w:val="DW List Number"/>
    <w:basedOn w:val="Normal"/>
    <w:uiPriority w:val="9"/>
    <w:qFormat/>
    <w:pPr>
      <w:numPr>
        <w:numId w:val="4"/>
      </w:numPr>
      <w:spacing w:after="240"/>
    </w:pPr>
  </w:style>
  <w:style w:type="numbering" w:customStyle="1" w:styleId="DWNumber">
    <w:name w:val="DW Number"/>
    <w:basedOn w:val="NoList"/>
    <w:uiPriority w:val="99"/>
    <w:pPr>
      <w:numPr>
        <w:numId w:val="4"/>
      </w:numPr>
    </w:pPr>
  </w:style>
  <w:style w:type="paragraph" w:customStyle="1" w:styleId="DWListBullet">
    <w:name w:val="DW List Bullet"/>
    <w:basedOn w:val="Normal"/>
    <w:uiPriority w:val="9"/>
    <w:qFormat/>
    <w:pPr>
      <w:numPr>
        <w:numId w:val="5"/>
      </w:numPr>
      <w:spacing w:after="240"/>
    </w:pPr>
  </w:style>
  <w:style w:type="numbering" w:customStyle="1" w:styleId="DWBullet">
    <w:name w:val="DW Bullet"/>
    <w:basedOn w:val="NoList"/>
    <w:uiPriority w:val="99"/>
    <w:pPr>
      <w:numPr>
        <w:numId w:val="5"/>
      </w:numPr>
    </w:pPr>
  </w:style>
  <w:style w:type="numbering" w:customStyle="1" w:styleId="ListBull2">
    <w:name w:val="List Bull 2"/>
    <w:basedOn w:val="NoList"/>
    <w:uiPriority w:val="99"/>
    <w:pPr>
      <w:numPr>
        <w:numId w:val="6"/>
      </w:numPr>
    </w:pPr>
  </w:style>
  <w:style w:type="numbering" w:customStyle="1" w:styleId="ListBull3">
    <w:name w:val="List Bull 3"/>
    <w:basedOn w:val="NoList"/>
    <w:uiPriority w:val="99"/>
    <w:pPr>
      <w:numPr>
        <w:numId w:val="7"/>
      </w:numPr>
    </w:pPr>
  </w:style>
  <w:style w:type="numbering" w:customStyle="1" w:styleId="ListBull4">
    <w:name w:val="List Bull 4"/>
    <w:basedOn w:val="NoList"/>
    <w:uiPriority w:val="99"/>
    <w:pPr>
      <w:numPr>
        <w:numId w:val="8"/>
      </w:numPr>
    </w:pPr>
  </w:style>
  <w:style w:type="numbering" w:customStyle="1" w:styleId="ListBull5">
    <w:name w:val="List Bull 5"/>
    <w:basedOn w:val="NoList"/>
    <w:uiPriority w:val="99"/>
    <w:pPr>
      <w:numPr>
        <w:numId w:val="9"/>
      </w:numPr>
    </w:pPr>
  </w:style>
  <w:style w:type="numbering" w:customStyle="1" w:styleId="ListNum2">
    <w:name w:val="List Num 2"/>
    <w:basedOn w:val="NoList"/>
    <w:uiPriority w:val="99"/>
    <w:pPr>
      <w:numPr>
        <w:numId w:val="10"/>
      </w:numPr>
    </w:pPr>
  </w:style>
  <w:style w:type="numbering" w:customStyle="1" w:styleId="ListNum3">
    <w:name w:val="List Num 3"/>
    <w:basedOn w:val="NoList"/>
    <w:uiPriority w:val="99"/>
    <w:pPr>
      <w:numPr>
        <w:numId w:val="11"/>
      </w:numPr>
    </w:pPr>
  </w:style>
  <w:style w:type="numbering" w:customStyle="1" w:styleId="ListNum4">
    <w:name w:val="List Num 4"/>
    <w:basedOn w:val="NoList"/>
    <w:uiPriority w:val="99"/>
    <w:pPr>
      <w:numPr>
        <w:numId w:val="12"/>
      </w:numPr>
    </w:pPr>
  </w:style>
  <w:style w:type="numbering" w:customStyle="1" w:styleId="ListNum5">
    <w:name w:val="List Num 5"/>
    <w:basedOn w:val="NoList"/>
    <w:uiPriority w:val="99"/>
    <w:pPr>
      <w:numPr>
        <w:numId w:val="13"/>
      </w:numPr>
    </w:pPr>
  </w:style>
  <w:style w:type="paragraph" w:customStyle="1" w:styleId="Para1">
    <w:name w:val="Para1"/>
    <w:basedOn w:val="Normal"/>
    <w:next w:val="Heading1"/>
    <w:link w:val="Para1Char"/>
    <w:semiHidden/>
    <w:pPr>
      <w:spacing w:after="240"/>
    </w:pPr>
  </w:style>
  <w:style w:type="character" w:customStyle="1" w:styleId="Para1Char">
    <w:name w:val="Para1 Char"/>
    <w:basedOn w:val="DefaultParagraphFont"/>
    <w:link w:val="Para1"/>
    <w:semiHidden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pPr>
      <w:tabs>
        <w:tab w:val="left" w:pos="1440"/>
        <w:tab w:val="right" w:leader="dot" w:pos="9360"/>
      </w:tabs>
      <w:spacing w:after="240"/>
      <w:ind w:left="1440" w:right="720" w:hanging="720"/>
    </w:pPr>
    <w:rPr>
      <w:noProof/>
    </w:rPr>
  </w:style>
  <w:style w:type="paragraph" w:customStyle="1" w:styleId="Para2">
    <w:name w:val="Para2"/>
    <w:basedOn w:val="Normal"/>
    <w:next w:val="Heading2"/>
    <w:link w:val="Para2Char"/>
    <w:semiHidden/>
    <w:pPr>
      <w:spacing w:after="240"/>
      <w:ind w:firstLine="720"/>
    </w:pPr>
  </w:style>
  <w:style w:type="character" w:customStyle="1" w:styleId="Para2Char">
    <w:name w:val="Para2 Char"/>
    <w:basedOn w:val="DefaultParagraphFont"/>
    <w:link w:val="Para2"/>
    <w:semiHidden/>
  </w:style>
  <w:style w:type="paragraph" w:customStyle="1" w:styleId="Para3">
    <w:name w:val="Para3"/>
    <w:basedOn w:val="Normal"/>
    <w:next w:val="Heading3"/>
    <w:link w:val="Para3Char"/>
    <w:semiHidden/>
    <w:pPr>
      <w:spacing w:after="240"/>
      <w:ind w:left="720" w:firstLine="720"/>
    </w:pPr>
  </w:style>
  <w:style w:type="character" w:customStyle="1" w:styleId="Para3Char">
    <w:name w:val="Para3 Char"/>
    <w:basedOn w:val="DefaultParagraphFont"/>
    <w:link w:val="Para3"/>
    <w:semiHidden/>
  </w:style>
  <w:style w:type="paragraph" w:customStyle="1" w:styleId="Para4">
    <w:name w:val="Para4"/>
    <w:basedOn w:val="Normal"/>
    <w:next w:val="Heading4"/>
    <w:link w:val="Para4Char"/>
    <w:semiHidden/>
    <w:pPr>
      <w:spacing w:after="240"/>
      <w:ind w:left="1440" w:firstLine="720"/>
    </w:pPr>
  </w:style>
  <w:style w:type="character" w:customStyle="1" w:styleId="Para4Char">
    <w:name w:val="Para4 Char"/>
    <w:basedOn w:val="DefaultParagraphFont"/>
    <w:link w:val="Para4"/>
    <w:semiHidden/>
  </w:style>
  <w:style w:type="paragraph" w:customStyle="1" w:styleId="Para5">
    <w:name w:val="Para5"/>
    <w:basedOn w:val="Normal"/>
    <w:next w:val="Heading5"/>
    <w:link w:val="Para5Char"/>
    <w:semiHidden/>
    <w:pPr>
      <w:spacing w:after="240"/>
      <w:ind w:left="2160" w:firstLine="720"/>
    </w:pPr>
  </w:style>
  <w:style w:type="character" w:customStyle="1" w:styleId="Para5Char">
    <w:name w:val="Para5 Char"/>
    <w:basedOn w:val="DefaultParagraphFont"/>
    <w:link w:val="Para5"/>
    <w:semiHidden/>
  </w:style>
  <w:style w:type="paragraph" w:styleId="TOC3">
    <w:name w:val="toc 3"/>
    <w:basedOn w:val="Normal"/>
    <w:next w:val="Normal"/>
    <w:autoRedefine/>
    <w:uiPriority w:val="39"/>
    <w:unhideWhenUsed/>
    <w:pPr>
      <w:tabs>
        <w:tab w:val="right" w:leader="dot" w:pos="9360"/>
      </w:tabs>
      <w:spacing w:after="240"/>
      <w:ind w:left="2160" w:right="720" w:hanging="720"/>
    </w:pPr>
    <w:rPr>
      <w:noProof/>
    </w:rPr>
  </w:style>
  <w:style w:type="paragraph" w:styleId="TOC4">
    <w:name w:val="toc 4"/>
    <w:basedOn w:val="Normal"/>
    <w:next w:val="Normal"/>
    <w:autoRedefine/>
    <w:uiPriority w:val="39"/>
    <w:unhideWhenUsed/>
    <w:pPr>
      <w:tabs>
        <w:tab w:val="left" w:pos="2880"/>
        <w:tab w:val="right" w:leader="dot" w:pos="9350"/>
      </w:tabs>
      <w:spacing w:after="240"/>
      <w:ind w:left="2880" w:right="720" w:hanging="720"/>
    </w:pPr>
    <w:rPr>
      <w:noProof/>
    </w:rPr>
  </w:style>
  <w:style w:type="paragraph" w:customStyle="1" w:styleId="Para9">
    <w:name w:val="Para9"/>
    <w:basedOn w:val="Normal"/>
    <w:next w:val="Heading9"/>
    <w:link w:val="Para9Char"/>
    <w:semiHidden/>
    <w:pPr>
      <w:spacing w:after="240"/>
      <w:ind w:left="5040" w:firstLine="720"/>
    </w:pPr>
  </w:style>
  <w:style w:type="character" w:customStyle="1" w:styleId="Para9Char">
    <w:name w:val="Para9 Char"/>
    <w:basedOn w:val="DefaultParagraphFont"/>
    <w:link w:val="Para9"/>
    <w:semiHidden/>
  </w:style>
  <w:style w:type="paragraph" w:customStyle="1" w:styleId="Para8">
    <w:name w:val="Para8"/>
    <w:basedOn w:val="Normal"/>
    <w:next w:val="Heading8"/>
    <w:link w:val="Para8Char"/>
    <w:semiHidden/>
    <w:pPr>
      <w:spacing w:after="240"/>
      <w:ind w:left="4320" w:firstLine="720"/>
    </w:pPr>
  </w:style>
  <w:style w:type="character" w:customStyle="1" w:styleId="Para8Char">
    <w:name w:val="Para8 Char"/>
    <w:basedOn w:val="DefaultParagraphFont"/>
    <w:link w:val="Para8"/>
    <w:semiHidden/>
  </w:style>
  <w:style w:type="paragraph" w:customStyle="1" w:styleId="Para7">
    <w:name w:val="Para7"/>
    <w:basedOn w:val="Normal"/>
    <w:next w:val="Heading7"/>
    <w:link w:val="Para7Char"/>
    <w:semiHidden/>
    <w:pPr>
      <w:spacing w:after="240"/>
      <w:ind w:left="3600" w:firstLine="720"/>
    </w:pPr>
  </w:style>
  <w:style w:type="character" w:customStyle="1" w:styleId="Para7Char">
    <w:name w:val="Para7 Char"/>
    <w:basedOn w:val="DefaultParagraphFont"/>
    <w:link w:val="Para7"/>
    <w:semiHidden/>
  </w:style>
  <w:style w:type="paragraph" w:customStyle="1" w:styleId="Para6">
    <w:name w:val="Para6"/>
    <w:basedOn w:val="Normal"/>
    <w:next w:val="Heading6"/>
    <w:link w:val="Para6Char"/>
    <w:semiHidden/>
    <w:pPr>
      <w:spacing w:after="240"/>
      <w:ind w:left="2880" w:firstLine="720"/>
    </w:pPr>
  </w:style>
  <w:style w:type="character" w:customStyle="1" w:styleId="Para6Char">
    <w:name w:val="Para6 Char"/>
    <w:basedOn w:val="DefaultParagraphFont"/>
    <w:link w:val="Para6"/>
    <w:semiHidden/>
  </w:style>
  <w:style w:type="paragraph" w:styleId="TOC5">
    <w:name w:val="toc 5"/>
    <w:basedOn w:val="Normal"/>
    <w:next w:val="Normal"/>
    <w:autoRedefine/>
    <w:uiPriority w:val="39"/>
    <w:unhideWhenUsed/>
    <w:pPr>
      <w:tabs>
        <w:tab w:val="left" w:pos="3600"/>
        <w:tab w:val="right" w:leader="dot" w:pos="9350"/>
      </w:tabs>
      <w:spacing w:after="240"/>
      <w:ind w:left="3600" w:right="720" w:hanging="720"/>
    </w:pPr>
    <w:rPr>
      <w:noProof/>
    </w:rPr>
  </w:style>
  <w:style w:type="paragraph" w:styleId="TOC6">
    <w:name w:val="toc 6"/>
    <w:basedOn w:val="Normal"/>
    <w:next w:val="Normal"/>
    <w:autoRedefine/>
    <w:uiPriority w:val="39"/>
    <w:unhideWhenUsed/>
    <w:pPr>
      <w:tabs>
        <w:tab w:val="left" w:pos="4320"/>
        <w:tab w:val="right" w:leader="dot" w:pos="9360"/>
      </w:tabs>
      <w:spacing w:after="240"/>
      <w:ind w:left="4320" w:right="720" w:hanging="720"/>
    </w:pPr>
    <w:rPr>
      <w:noProof/>
    </w:rPr>
  </w:style>
  <w:style w:type="paragraph" w:styleId="TOC7">
    <w:name w:val="toc 7"/>
    <w:basedOn w:val="Normal"/>
    <w:next w:val="Normal"/>
    <w:autoRedefine/>
    <w:uiPriority w:val="39"/>
    <w:unhideWhenUsed/>
    <w:pPr>
      <w:tabs>
        <w:tab w:val="right" w:leader="dot" w:pos="9360"/>
      </w:tabs>
      <w:spacing w:after="240"/>
      <w:ind w:left="5040" w:right="720" w:hanging="720"/>
    </w:pPr>
    <w:rPr>
      <w:noProof/>
    </w:rPr>
  </w:style>
  <w:style w:type="paragraph" w:styleId="TOC8">
    <w:name w:val="toc 8"/>
    <w:basedOn w:val="Normal"/>
    <w:next w:val="Normal"/>
    <w:autoRedefine/>
    <w:uiPriority w:val="39"/>
    <w:unhideWhenUsed/>
    <w:pPr>
      <w:tabs>
        <w:tab w:val="right" w:leader="dot" w:pos="9360"/>
      </w:tabs>
      <w:spacing w:after="240"/>
      <w:ind w:left="5760" w:right="720" w:hanging="720"/>
    </w:pPr>
    <w:rPr>
      <w:noProof/>
    </w:rPr>
  </w:style>
  <w:style w:type="paragraph" w:styleId="TOC9">
    <w:name w:val="toc 9"/>
    <w:basedOn w:val="Normal"/>
    <w:next w:val="Normal"/>
    <w:autoRedefine/>
    <w:uiPriority w:val="39"/>
    <w:unhideWhenUsed/>
    <w:pPr>
      <w:tabs>
        <w:tab w:val="right" w:leader="dot" w:pos="9360"/>
      </w:tabs>
      <w:spacing w:after="240"/>
      <w:ind w:left="6480" w:right="720" w:hanging="720"/>
    </w:pPr>
    <w:rPr>
      <w:noProof/>
    </w:rPr>
  </w:style>
  <w:style w:type="character" w:styleId="Emphasis">
    <w:name w:val="Emphasis"/>
    <w:basedOn w:val="DefaultParagraphFont"/>
    <w:uiPriority w:val="20"/>
    <w:qFormat/>
    <w:rsid w:val="005509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Esquire%20Innovations\iCreate\iTemplates\iBlank%20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CE3D9-559F-48A1-9FA1-1767B879A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iBlank Portrait</Template>
  <TotalTime>30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Dorsey &amp; Whitney LLP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Wilkins, Jonathan</dc:creator>
  <cp:lastModifiedBy>Alexis Gobeske</cp:lastModifiedBy>
  <cp:revision>27</cp:revision>
  <dcterms:created xsi:type="dcterms:W3CDTF">2022-10-31T20:32:00Z</dcterms:created>
  <dcterms:modified xsi:type="dcterms:W3CDTF">2022-10-31T21:07:00Z</dcterms:modified>
</cp:coreProperties>
</file>